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90B" w:rsidRDefault="001D0498">
      <w:r>
        <w:rPr>
          <w:noProof/>
          <w:lang w:eastAsia="hr-HR"/>
        </w:rPr>
        <w:drawing>
          <wp:anchor distT="0" distB="0" distL="0" distR="0" simplePos="0" relativeHeight="251658241" behindDoc="0" locked="0" layoutInCell="0" hidden="0" allowOverlap="1">
            <wp:simplePos x="0" y="0"/>
            <wp:positionH relativeFrom="page">
              <wp:posOffset>371558</wp:posOffset>
            </wp:positionH>
            <wp:positionV relativeFrom="page">
              <wp:posOffset>314325</wp:posOffset>
            </wp:positionV>
            <wp:extent cx="1725128" cy="1957705"/>
            <wp:effectExtent l="0" t="0" r="0" b="0"/>
            <wp:wrapSquare wrapText="bothSides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7_fJQF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QAAAAAAAABNAgAAAQAAAAAAAADpAQAAnQoAAAsMAAAAAAAATQIAAOkBAAAoAAAACAAAAAEAAAABAAAAMAAAABQAAAAAAAAAAAD//wAAAQAAAP//AAABAA=="/>
                        </a:ext>
                      </a:extLst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128" cy="195770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mc:AlternateContent>
          <mc:Choice Requires="wps">
            <w:drawing>
              <wp:anchor distT="114300" distB="114300" distL="114300" distR="114300" simplePos="0" relativeHeight="251658242" behindDoc="0" locked="0" layoutInCell="0" hidden="0" allowOverlap="1">
                <wp:simplePos x="0" y="0"/>
                <wp:positionH relativeFrom="page">
                  <wp:posOffset>2089785</wp:posOffset>
                </wp:positionH>
                <wp:positionV relativeFrom="page">
                  <wp:posOffset>756285</wp:posOffset>
                </wp:positionV>
                <wp:extent cx="3733165" cy="844550"/>
                <wp:effectExtent l="0" t="0" r="0" b="0"/>
                <wp:wrapSquare wrapText="bothSides"/>
                <wp:docPr id="2" name="Textbox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">
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EgAAAA0BAAAAkAAAAEgAAACQAAAASAAAAAAAAAAAAAAAAAAAAAEAAABQAAAAAAAAAAAA4D8AAAAAAADgPwAAAAAAAOA/AAAAAAAA4D8AAAAAAADgPwAAAAAAAOA/AAAAAAAA4D8AAAAAAADgPwAAAAAAAOA/AAAAAAAA4D8CAAAAjAAAAAAAAAAAAAAA////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DIF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gAAAAAAAAAAAAAAAAAAAAAAANsMAAAAAAAAAAAAAKcEAAD3FgAAMgUAAAAAAADbDAAApwQ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733165" cy="844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03190B" w:rsidRDefault="001D0498">
                            <w:pPr>
                              <w:rPr>
                                <w:color w:val="1741A4"/>
                              </w:rPr>
                            </w:pPr>
                            <w:r>
                              <w:rPr>
                                <w:rFonts w:ascii="Roboto Slab" w:eastAsia="Roboto Slab" w:hAnsi="Roboto Slab" w:cs="Roboto Slab"/>
                                <w:b/>
                                <w:bCs/>
                                <w:color w:val="1741A4"/>
                                <w:sz w:val="22"/>
                                <w:szCs w:val="22"/>
                              </w:rPr>
                              <w:t>SREDNJA ŠKOLA DR. ANTUNA BARCA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Adresa:</w:t>
                            </w:r>
                            <w:r>
                              <w:rPr>
                                <w:color w:val="1741A4"/>
                              </w:rPr>
                              <w:t xml:space="preserve">  Zidarska 4, 51260 Crikvenica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Telefon:</w:t>
                            </w:r>
                            <w:r>
                              <w:rPr>
                                <w:color w:val="1741A4"/>
                              </w:rPr>
                              <w:t xml:space="preserve"> 051 / 241 202; 051 / 784 211</w:t>
                            </w:r>
                            <w:r>
                              <w:rPr>
                                <w:color w:val="1741A4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1741A4"/>
                              </w:rPr>
                              <w:t>E-pošta:</w:t>
                            </w:r>
                            <w:r>
                              <w:rPr>
                                <w:color w:val="1741A4"/>
                              </w:rPr>
                              <w:t xml:space="preserve"> ured@ss-abarca-crikvenica.skole.hr</w:t>
                            </w:r>
                          </w:p>
                        </w:txbxContent>
                      </wps:txbx>
                      <wps:bodyPr spcFirstLastPara="1" vertOverflow="clip" horzOverflow="clip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1" o:spid="_x0000_s1026" type="#_x0000_t202" style="position:absolute;margin-left:164.55pt;margin-top:59.55pt;width:293.95pt;height:66.5pt;z-index:251658242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" o:allowincell="f" filled="f" stroked="f" strokeweight="1pt">
                <v:textbox style="mso-fit-shape-to-text:t">
                  <w:txbxContent>
                    <w:p w:rsidR="0003190B" w:rsidRDefault="001D0498">
                      <w:pPr>
                        <w:rPr>
                          <w:color w:val="1741A4"/>
                        </w:rPr>
                      </w:pPr>
                      <w:r>
                        <w:rPr>
                          <w:rFonts w:ascii="Roboto Slab" w:eastAsia="Roboto Slab" w:hAnsi="Roboto Slab" w:cs="Roboto Slab"/>
                          <w:b/>
                          <w:bCs/>
                          <w:color w:val="1741A4"/>
                          <w:sz w:val="22"/>
                          <w:szCs w:val="22"/>
                        </w:rPr>
                        <w:t>SREDNJA ŠKOLA DR. ANTUNA BARCA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Adresa:</w:t>
                      </w:r>
                      <w:r>
                        <w:rPr>
                          <w:color w:val="1741A4"/>
                        </w:rPr>
                        <w:t xml:space="preserve">  Zidarska 4, 51260 Crikvenica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Telefon:</w:t>
                      </w:r>
                      <w:r>
                        <w:rPr>
                          <w:color w:val="1741A4"/>
                        </w:rPr>
                        <w:t xml:space="preserve"> 051 / 241 202; 051 / 784 211</w:t>
                      </w:r>
                      <w:r>
                        <w:rPr>
                          <w:color w:val="1741A4"/>
                        </w:rPr>
                        <w:br/>
                      </w:r>
                      <w:r>
                        <w:rPr>
                          <w:b/>
                          <w:bCs/>
                          <w:color w:val="1741A4"/>
                        </w:rPr>
                        <w:t>E-pošta:</w:t>
                      </w:r>
                      <w:r>
                        <w:rPr>
                          <w:color w:val="1741A4"/>
                        </w:rPr>
                        <w:t xml:space="preserve"> ured@ss-abarca-crikvenica.skole.hr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03190B" w:rsidRDefault="0003190B"/>
    <w:p w:rsidR="00E60A04" w:rsidRDefault="00E60A04" w:rsidP="00E60A04">
      <w:pPr>
        <w:suppressAutoHyphens/>
        <w:overflowPunct w:val="0"/>
        <w:autoSpaceDE w:val="0"/>
        <w:autoSpaceDN w:val="0"/>
        <w:spacing w:line="240" w:lineRule="auto"/>
        <w:textAlignment w:val="baseline"/>
      </w:pPr>
    </w:p>
    <w:p w:rsidR="00031267" w:rsidRDefault="00031267" w:rsidP="0003126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2"/>
          <w:szCs w:val="22"/>
          <w:lang w:eastAsia="en-US"/>
        </w:rPr>
      </w:pPr>
      <w:bookmarkStart w:id="0" w:name="_Hlk94179963"/>
      <w:r w:rsidRPr="00760F37">
        <w:rPr>
          <w:rFonts w:ascii="Arial" w:eastAsia="Times New Roman" w:hAnsi="Arial" w:cs="Times New Roman"/>
          <w:color w:val="000000"/>
          <w:kern w:val="0"/>
          <w:sz w:val="22"/>
          <w:szCs w:val="22"/>
          <w:lang w:eastAsia="en-US"/>
        </w:rPr>
        <w:t>Klasa: 112-02/25-01/05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2"/>
          <w:szCs w:val="22"/>
          <w:lang w:eastAsia="en-US"/>
        </w:rPr>
      </w:pPr>
      <w:proofErr w:type="spellStart"/>
      <w:r w:rsidRPr="00760F37">
        <w:rPr>
          <w:rFonts w:ascii="Arial" w:eastAsia="Times New Roman" w:hAnsi="Arial" w:cs="Times New Roman"/>
          <w:color w:val="000000"/>
          <w:kern w:val="0"/>
          <w:sz w:val="22"/>
          <w:szCs w:val="22"/>
          <w:lang w:eastAsia="en-US"/>
        </w:rPr>
        <w:t>Urbroj</w:t>
      </w:r>
      <w:proofErr w:type="spellEnd"/>
      <w:r w:rsidRPr="00760F37">
        <w:rPr>
          <w:rFonts w:ascii="Arial" w:eastAsia="Times New Roman" w:hAnsi="Arial" w:cs="Times New Roman"/>
          <w:color w:val="000000"/>
          <w:kern w:val="0"/>
          <w:sz w:val="22"/>
          <w:szCs w:val="22"/>
          <w:lang w:eastAsia="en-US"/>
        </w:rPr>
        <w:t>: 2107-30-01-25-04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2"/>
          <w:szCs w:val="22"/>
          <w:lang w:eastAsia="en-US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Arial" w:eastAsia="Times New Roman" w:hAnsi="Arial" w:cs="Times New Roman"/>
          <w:color w:val="000000"/>
          <w:kern w:val="0"/>
          <w:sz w:val="22"/>
          <w:szCs w:val="22"/>
          <w:lang w:eastAsia="en-US"/>
        </w:rPr>
      </w:pPr>
      <w:r w:rsidRPr="00760F37">
        <w:rPr>
          <w:rFonts w:ascii="Arial" w:eastAsia="Times New Roman" w:hAnsi="Arial" w:cs="Times New Roman"/>
          <w:color w:val="000000"/>
          <w:kern w:val="0"/>
          <w:sz w:val="22"/>
          <w:szCs w:val="22"/>
          <w:lang w:eastAsia="en-US"/>
        </w:rPr>
        <w:t>Crikvenica,  14. travnja 2025. godine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Times New Roman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Times New Roman"/>
          <w:color w:val="000000"/>
          <w:kern w:val="0"/>
          <w:sz w:val="22"/>
          <w:szCs w:val="22"/>
          <w:lang w:eastAsia="hr-HR"/>
        </w:rPr>
        <w:t xml:space="preserve">Na temelju članka 107. Zakona o odgoju i obrazovanju u osnovnoj i srednjoj školi (Narodne novine br.  87/08, 86/09, 92/10, 105/10, 90/11, 05/12, 16/12,  86/12, 126/12, 94/13, 152/14, 07/17, 68/18, 98/19, 64/20, 151/22 i 156/23) i članaka 7. i 8. Pravilnika o načinu i postupku zapošljavanja Srednje škole dr. Antuna Barca Crikvenica, Srednja škola dr. Antuna Barca Crikvenica raspisuje 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Arial" w:eastAsia="Times New Roman" w:hAnsi="Arial" w:cs="Times New Roman"/>
          <w:b/>
          <w:color w:val="auto"/>
          <w:kern w:val="0"/>
          <w:sz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center"/>
        <w:textAlignment w:val="baseline"/>
        <w:rPr>
          <w:rFonts w:ascii="Arial" w:eastAsia="Times New Roman" w:hAnsi="Arial" w:cs="Times New Roman"/>
          <w:b/>
          <w:color w:val="auto"/>
          <w:kern w:val="0"/>
          <w:sz w:val="22"/>
          <w:lang w:eastAsia="hr-HR"/>
        </w:rPr>
      </w:pPr>
      <w:r w:rsidRPr="00760F37">
        <w:rPr>
          <w:rFonts w:ascii="Arial" w:eastAsia="Times New Roman" w:hAnsi="Arial" w:cs="Times New Roman"/>
          <w:b/>
          <w:color w:val="auto"/>
          <w:kern w:val="0"/>
          <w:sz w:val="22"/>
          <w:lang w:eastAsia="hr-HR"/>
        </w:rPr>
        <w:t>N A T J E Č A J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center"/>
        <w:textAlignment w:val="baseline"/>
        <w:rPr>
          <w:rFonts w:ascii="Arial" w:eastAsia="Times New Roman" w:hAnsi="Arial" w:cs="Times New Roman"/>
          <w:color w:val="auto"/>
          <w:kern w:val="0"/>
          <w:sz w:val="22"/>
          <w:lang w:eastAsia="hr-HR"/>
        </w:rPr>
      </w:pPr>
      <w:r w:rsidRPr="00760F37">
        <w:rPr>
          <w:rFonts w:ascii="Arial" w:eastAsia="Times New Roman" w:hAnsi="Arial" w:cs="Times New Roman"/>
          <w:color w:val="auto"/>
          <w:kern w:val="0"/>
          <w:sz w:val="22"/>
          <w:lang w:eastAsia="hr-HR"/>
        </w:rPr>
        <w:t>za popunu radnog mjesta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Times New Roman"/>
          <w:color w:val="auto"/>
          <w:kern w:val="0"/>
          <w:sz w:val="22"/>
          <w:lang w:eastAsia="hr-HR"/>
        </w:rPr>
      </w:pPr>
    </w:p>
    <w:p w:rsidR="00760F37" w:rsidRPr="00760F37" w:rsidRDefault="00760F37" w:rsidP="00760F37">
      <w:pPr>
        <w:numPr>
          <w:ilvl w:val="0"/>
          <w:numId w:val="17"/>
        </w:num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lang w:eastAsia="hr-HR"/>
        </w:rPr>
      </w:pPr>
      <w:r w:rsidRPr="00760F37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hr-HR"/>
        </w:rPr>
        <w:t>Čistač-</w:t>
      </w:r>
      <w:proofErr w:type="spellStart"/>
      <w:r w:rsidRPr="00760F37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hr-HR"/>
        </w:rPr>
        <w:t>ica</w:t>
      </w:r>
      <w:proofErr w:type="spellEnd"/>
      <w:r w:rsidRPr="00760F37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hr-HR"/>
        </w:rPr>
        <w:t>/Spremač-</w:t>
      </w:r>
      <w:proofErr w:type="spellStart"/>
      <w:r w:rsidRPr="00760F37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hr-HR"/>
        </w:rPr>
        <w:t>ica</w:t>
      </w:r>
      <w:proofErr w:type="spellEnd"/>
      <w:r w:rsidRPr="00760F37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hr-HR"/>
        </w:rPr>
        <w:t xml:space="preserve"> – 1 izvršitelj/</w:t>
      </w:r>
      <w:proofErr w:type="spellStart"/>
      <w:r w:rsidRPr="00760F37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hr-HR"/>
        </w:rPr>
        <w:t>ica</w:t>
      </w:r>
      <w:proofErr w:type="spellEnd"/>
      <w:r w:rsidRPr="00760F37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hr-HR"/>
        </w:rPr>
        <w:t xml:space="preserve"> na neodređeno puno radno vrijeme (40 sati tjedno)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ind w:left="420"/>
        <w:jc w:val="both"/>
        <w:textAlignment w:val="baseline"/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lang w:eastAsia="hr-HR"/>
        </w:rPr>
      </w:pPr>
      <w:r w:rsidRPr="00760F37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eastAsia="hr-HR"/>
        </w:rPr>
        <w:t xml:space="preserve">Mjesto rada: </w:t>
      </w:r>
      <w:r w:rsidRPr="00760F37">
        <w:rPr>
          <w:rFonts w:ascii="Arial" w:eastAsia="Times New Roman" w:hAnsi="Arial" w:cs="Arial"/>
          <w:color w:val="auto"/>
          <w:kern w:val="0"/>
          <w:sz w:val="22"/>
          <w:szCs w:val="22"/>
          <w:lang w:eastAsia="hr-HR"/>
        </w:rPr>
        <w:t>Srednja škola dr. Antuna Barca Crikvenica, Zidarska 4, 51260 Crikvenica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Times New Roman"/>
          <w:color w:val="auto"/>
          <w:kern w:val="0"/>
          <w:sz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lang w:eastAsia="hr-HR"/>
        </w:rPr>
      </w:pPr>
      <w:r w:rsidRPr="00760F37">
        <w:rPr>
          <w:rFonts w:ascii="Arial" w:eastAsia="Times New Roman" w:hAnsi="Arial" w:cs="Times New Roman"/>
          <w:b/>
          <w:color w:val="auto"/>
          <w:kern w:val="0"/>
          <w:sz w:val="22"/>
          <w:lang w:eastAsia="hr-HR"/>
        </w:rPr>
        <w:t>Uvjeti za zasnivanje radnog odnosa: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Times New Roman"/>
          <w:color w:val="auto"/>
          <w:kern w:val="0"/>
          <w:sz w:val="22"/>
          <w:lang w:eastAsia="hr-HR"/>
        </w:rPr>
      </w:pPr>
      <w:r w:rsidRPr="00760F37">
        <w:rPr>
          <w:rFonts w:ascii="Arial" w:eastAsia="Times New Roman" w:hAnsi="Arial" w:cs="Times New Roman"/>
          <w:color w:val="auto"/>
          <w:kern w:val="0"/>
          <w:sz w:val="22"/>
          <w:lang w:eastAsia="hr-HR"/>
        </w:rPr>
        <w:t>Uz opće uvjete za zasnivanje radnog odnosa, sukladno općim propisima o radu, kandidati moraju ispuniti i posebni uvjet sukladno Pravilniku o radu Srednje škole dr. Antuna Barca Crikvenica kako slijedi:</w:t>
      </w:r>
    </w:p>
    <w:p w:rsidR="00760F37" w:rsidRPr="00760F37" w:rsidRDefault="00760F37" w:rsidP="00760F37">
      <w:pPr>
        <w:numPr>
          <w:ilvl w:val="0"/>
          <w:numId w:val="19"/>
        </w:num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Times New Roman"/>
          <w:color w:val="auto"/>
          <w:kern w:val="0"/>
          <w:sz w:val="22"/>
          <w:lang w:eastAsia="hr-HR"/>
        </w:rPr>
      </w:pPr>
      <w:r w:rsidRPr="00760F37">
        <w:rPr>
          <w:rFonts w:ascii="Arial" w:eastAsia="Times New Roman" w:hAnsi="Arial" w:cs="Times New Roman"/>
          <w:color w:val="auto"/>
          <w:kern w:val="0"/>
          <w:sz w:val="22"/>
          <w:lang w:eastAsia="hr-HR"/>
        </w:rPr>
        <w:t>završena osnovna škola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Times New Roman"/>
          <w:color w:val="auto"/>
          <w:kern w:val="0"/>
          <w:sz w:val="22"/>
          <w:lang w:eastAsia="hr-HR"/>
        </w:rPr>
      </w:pPr>
    </w:p>
    <w:p w:rsidR="00760F37" w:rsidRPr="00760F37" w:rsidRDefault="00760F37" w:rsidP="00760F37">
      <w:pPr>
        <w:suppressAutoHyphens/>
        <w:autoSpaceDN w:val="0"/>
        <w:spacing w:line="240" w:lineRule="auto"/>
        <w:textAlignment w:val="baseline"/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eastAsia="en-US"/>
        </w:rPr>
      </w:pPr>
      <w:r w:rsidRPr="00760F37">
        <w:rPr>
          <w:rFonts w:ascii="Arial" w:eastAsia="Calibri" w:hAnsi="Arial" w:cs="Arial"/>
          <w:b/>
          <w:bCs/>
          <w:color w:val="000000"/>
          <w:kern w:val="0"/>
          <w:sz w:val="22"/>
          <w:szCs w:val="22"/>
          <w:lang w:eastAsia="en-US"/>
        </w:rPr>
        <w:t>Zapreke za zasnivanje radnog odnosa:</w:t>
      </w:r>
    </w:p>
    <w:p w:rsidR="00760F37" w:rsidRPr="00760F37" w:rsidRDefault="00760F37" w:rsidP="00760F37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/>
        </w:rPr>
      </w:pPr>
      <w:r w:rsidRPr="00760F37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</w:rPr>
        <w:t>Radni odnos u školskoj ustanovi ne može zasnovati osoba koja je pravomoćno osuđena za neko od kaznenih djela protiv života i tijela, protiv slobode i prava čovjeka i građanina, protiv Republike Hrvatske, protiv vrijednosti zaštićenih međunarodnim pravom, protiv spolne slobode i spolnog ćudoređa, protiv braka, obitelji i mladeži, protiv imovine, protiv sigurnosti pravnog prometa i poslovanja, protiv pravosuđa, protiv vjerodostojnosti isprava, protiv javnog reda i protiv službene dužnosti, a koje je propisano Kaznenim zakonom (Narodne novine br. 110/97., 27/98. – ispravak, 50/00. – Odluka Ustavnog suda Republike Hrvatske, 129/00., 51/01., 111/03., 190/03. – Odluka Ustavnog suda Republike Hrvatske, 105/04., 84/05. – ispravak, 71/06., 110/07., 152/08. i 57/11.).</w:t>
      </w:r>
      <w:r w:rsidRPr="00760F37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</w:rPr>
        <w:br/>
        <w:t>Radni odnos u školskoj ustanovi ne može zasnovati osoba koja je pravomoćno osuđena za neko od kaznenih djela protiv života i tijela, protiv Republike Hrvatske, protiv pravosuđa, protiv javnog reda, protiv imovine, protiv službene dužnosti, protiv čovječnosti i ljudskog dostojanstva, protiv osobne slobode, protiv spolne slobode, spolnog zlostavljanja i iskorištavanja djeteta, protiv braka, obitelji i djece, protiv zdravlja ljudi, protiv opće sigurnosti, protiv krivotvorenja, a koje je propisano Kaznenim zakonom (Narodne novine, br. 125/11. i 144/12.).</w:t>
      </w:r>
      <w:r w:rsidRPr="00760F37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</w:rPr>
        <w:br/>
        <w:t>Radni odnos u školskoj ustanovi ne može zasnovati ni osoba protiv koje se vodi kazneni postupak za neko od kaznenih djela navedenih u stavku 1. i stavku 2. članka 106. Zakona o odgoju i obrazovanju u osnovnoj i srednjoj školi.</w:t>
      </w:r>
      <w:r w:rsidRPr="00760F37">
        <w:rPr>
          <w:rFonts w:ascii="Arial" w:eastAsia="Calibri" w:hAnsi="Arial" w:cs="Arial"/>
          <w:color w:val="000000"/>
          <w:kern w:val="0"/>
          <w:sz w:val="22"/>
          <w:szCs w:val="22"/>
          <w:lang w:eastAsia="en-US"/>
        </w:rPr>
        <w:br/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hr-HR"/>
        </w:rPr>
        <w:t>Prijava na natječaj i potrebna dokumentacija: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Pravo na podnošenje prijave imaju ravnopravno osobe oba spola.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U prijavi na natječaj kandidati navode osobno ime i prezime, adresu stanovanja te adresu elektroničke pošte, odnosno broj telefona putem kojeg će biti obavješteni o datumu i vremenu postupka vrednovanja i naziv radnog mjesta na koje se prijavljuju. Prijavu je potrebno vlastoručno potpisati.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Uz vlastoručno potpisanu pisanu prijavu kandidati su dužni priložiti:</w:t>
      </w:r>
    </w:p>
    <w:p w:rsidR="00760F37" w:rsidRPr="00760F37" w:rsidRDefault="00760F37" w:rsidP="00760F37">
      <w:pPr>
        <w:numPr>
          <w:ilvl w:val="0"/>
          <w:numId w:val="18"/>
        </w:numPr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životopis</w:t>
      </w:r>
    </w:p>
    <w:p w:rsidR="00760F37" w:rsidRPr="00760F37" w:rsidRDefault="00760F37" w:rsidP="00760F37">
      <w:pPr>
        <w:numPr>
          <w:ilvl w:val="0"/>
          <w:numId w:val="18"/>
        </w:numPr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diploma odnosno dokaz o stečenoj stručnoj spremi</w:t>
      </w:r>
    </w:p>
    <w:p w:rsidR="00760F37" w:rsidRPr="00760F37" w:rsidRDefault="00760F37" w:rsidP="00760F37">
      <w:pPr>
        <w:numPr>
          <w:ilvl w:val="0"/>
          <w:numId w:val="18"/>
        </w:numPr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 xml:space="preserve">dokaz o državljanstvu </w:t>
      </w:r>
    </w:p>
    <w:p w:rsidR="00760F37" w:rsidRPr="00760F37" w:rsidRDefault="00760F37" w:rsidP="00760F37">
      <w:pPr>
        <w:numPr>
          <w:ilvl w:val="0"/>
          <w:numId w:val="18"/>
        </w:num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uvjerenje da nije pod istragom i da se protiv kandidata ne vodi kazneni postupak u pogledu zapreka za zasnivanje radnog odnosa iz članka 106. Zakona o odgoju i obrazovanju u osnovnoj i srednjoj školi - ne starije od dana raspisivanja natječaja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Prilozi odnosno isprave se prilažu u neovjerenoj preslici i ne vraćaju se kandidatu nakon završetka natječajnog postupka, a prije izbora kandidat je dužan predočiti izvornik.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 xml:space="preserve">Kandidatom prijavljenim na natječaj smatra se samo osoba koja ispunjava formalne uvjete iz natječaja te koja podnese vlastoručno potpisanu, pravodobnu i potpunu prijavu. 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Nepotpune i nepravovremene prijave neće se razmatrati.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Osoba koja ne ispunjava formalne uvjete iz natječaja  i ne podnese vlastoručno potpisanu, pravodobnu i potpunu prijavu ne smatra se kandidatom prijavljenim na natječaj i ne obavještava se o razlozima zašto se ne smatra  kandidatom natječaja.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Kandidati koji su pravodobno dostavili vlastoručno potpisanu i potpunu prijavu sa svim prilozima i ispunjavaju uvjete natječaja dužni su pristupiti postupku vrednovanja prema odredbama Pravilnika o načinu i postupku zapošljavanja u Srednjoj školi dr. Antuna Barca Crikvenica: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auto"/>
          <w:kern w:val="0"/>
          <w:sz w:val="22"/>
          <w:szCs w:val="22"/>
          <w:lang w:eastAsia="hr-HR"/>
        </w:rPr>
      </w:pPr>
      <w:hyperlink r:id="rId8" w:history="1">
        <w:r w:rsidRPr="00760F37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:lang w:eastAsia="hr-HR"/>
          </w:rPr>
          <w:t>https://ss-abarca-crikvenica.skole.hr/wp-content/uploads/sites/579</w:t>
        </w:r>
        <w:r w:rsidRPr="00760F37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:lang w:eastAsia="hr-HR"/>
          </w:rPr>
          <w:t>/</w:t>
        </w:r>
        <w:r w:rsidRPr="00760F37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:lang w:eastAsia="hr-HR"/>
          </w:rPr>
          <w:t>2024/09/Pravilnik_o_nacinu_i_postupku_zaposljavanja_procisceni_tekst.pdf</w:t>
        </w:r>
      </w:hyperlink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 xml:space="preserve">Način testiranja kandidata, vrijeme i mjesto održavanja testiranja te rezultati natječaja objavit će se na mrežnoj stranici Škole: </w:t>
      </w:r>
      <w:hyperlink r:id="rId9" w:history="1">
        <w:r w:rsidRPr="00760F37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:lang w:eastAsia="hr-HR"/>
          </w:rPr>
          <w:t>https://ss-abarca-crikvenica.skole.hr/oglasi-za-posao/</w:t>
        </w:r>
      </w:hyperlink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 xml:space="preserve"> 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 xml:space="preserve">Osoba koja je stekla inozemnu obrazovnu kvalifikaciju u inozemstvu dužna je u prijavi na natječaj za radno mjesto koje se nalazi na popisu reguliranih profesija u sustavu odgoja i obrazovanja priložiti rješenje Ministarstva znanosti, obrazovanja i mladih o priznavanju inozemne stručne kvalifikacije kojim se ostvaruje pravo na pristup i obavljanje regulirane profesije sukladno Zakonu o reguliranim profesijama i priznavanju inozemnih stručnih kvalifikacija (Narodne novine br. 82/15, 70/19, 47/20 i 123/23) odnosno mišljenje o inozemnoj obrazovnoj kvalifikaciji u skladu s  Zakonom o priznavanju i vrednovanju inozemnih obrazovnih kvalifikacija (Narodne novine br. 69/22), ako se radi o radnom mjestu koje nije na popisu reguliranih profesija u sustavu odgoja i obrazovanja.  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Osoba koja se poziva na pravo prednosti pri zapošljavanju u skladu s člankom 102. Zakona o hrvatskim braniteljima iz Domovinskog rata i članovima njihovih obitelji (Narodne novine br.121/17, 98/19, 84/21 i 156/23) dužna je u prijavi na natječaj pozvati se na to pravo i uz prijavu na natječaj dužna je priložiti sve dokaze o ispunjavanju uvjeta iz natječaja te ovisno o kategoriji u koju ulazi sve potrebne dokaze (članak 103. st. 1.Zakona) dostupne na poveznici Ministarstva hrvatskih branitelja:</w:t>
      </w:r>
    </w:p>
    <w:p w:rsidR="00760F37" w:rsidRPr="00760F37" w:rsidRDefault="00760F37" w:rsidP="00760F37">
      <w:pPr>
        <w:shd w:val="clear" w:color="auto" w:fill="FFFFFF"/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hyperlink r:id="rId10" w:history="1">
        <w:r w:rsidRPr="00760F37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eastAsia="hr-HR"/>
        </w:rPr>
        <w:t xml:space="preserve"> </w:t>
      </w:r>
    </w:p>
    <w:p w:rsidR="00760F37" w:rsidRPr="00760F37" w:rsidRDefault="00760F37" w:rsidP="00760F37">
      <w:pPr>
        <w:shd w:val="clear" w:color="auto" w:fill="FFFFFF"/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hd w:val="clear" w:color="auto" w:fill="FFFFFF"/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 xml:space="preserve">Osoba koja se poziva na pravo prednosti pri zapošljavanju u skladu s člankom 48. Zakona o civilnim stradalnicima iz Domovinskog rata (Narodne novine br. 84/21) dužna je u prijavi na natječaj pozvati se na to pravo i uz prijavu na natječaj dužna je priložiti sve dokaze o ispunjavanju uvjeta iz natječaja </w:t>
      </w: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lastRenderedPageBreak/>
        <w:t>te priložiti dokaze o ispunjavanju uvjeta za ostvarivanje prava prednosti pri zapošljavanju (članak 49. st. 1. Zakona) dostupne na poveznici Ministarstva hrvatskih branitelja:</w:t>
      </w:r>
    </w:p>
    <w:p w:rsidR="00760F37" w:rsidRPr="00760F37" w:rsidRDefault="00760F37" w:rsidP="00760F37">
      <w:pPr>
        <w:shd w:val="clear" w:color="auto" w:fill="FFFFFF"/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eastAsia="hr-HR"/>
        </w:rPr>
      </w:pPr>
      <w:hyperlink r:id="rId11" w:history="1">
        <w:r w:rsidRPr="00760F37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eastAsia="hr-HR"/>
        </w:rPr>
        <w:t xml:space="preserve"> </w:t>
      </w:r>
    </w:p>
    <w:p w:rsidR="00760F37" w:rsidRPr="00760F37" w:rsidRDefault="00760F37" w:rsidP="00760F37">
      <w:pPr>
        <w:shd w:val="clear" w:color="auto" w:fill="FFFFFF"/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u w:val="single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Osoba koja se poziva na pravo prednosti pri zapošljavanju u skladu sa člankom 9. Zakona o profesionalnoj rehabilitaciji i zapošljavanju osoba s invaliditetom (Narodne novine br. 157/13, 152/14, 39/18 i 32/20) dužna je u prijavi na natječaj pozvati se na to pravo i priložiti pored dokaza o ispunjavanju traženih uvjeta i dokaz o invaliditetu – javnu ispravu o invaliditetu na temelju koje se osoba može upisati u očevidnik zaposlenih osoba s invaliditetom te dokaz iz kojeg je vidljivo na koji je način prestao radni odnos kod posljednjeg poslodavca.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Osoba koja se poziva na pravo prednosti pri zapošljavanju u skladu s člankom 48.f  Zakona o zaštiti vojnih i civilnih invalida rata (Narodne novine br. 33/92, 57/92, 77/92, 27/93, 58/93, 02/94, 76/94, 108/95, 108/96, 82/01, 103/03, 148/13 i 98/19) dužna je u prijavi na natječaj pozvati se na to pravo i priložiti sve dokaze o ispunjavanju traženih uvjeta te potvrdu o statusu vojnog/civilnog invalida rata, dokaz iz kojeg je vidljivo na koji je način prestao radni odnos kod posljednjeg poslodavca i potvrdu o nezaposlenosti Hrvatskog zavoda za zapošljavanje izdanom u vrijeme trajanja ovog natječaja.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Osobe koje se pozivanju na pravo prednosti pri zapošljavanju imaju prednost u odnosu na ostale kandidate samo pod jednakim uvjetima.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4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kern w:val="0"/>
          <w:sz w:val="22"/>
          <w:szCs w:val="22"/>
          <w:shd w:val="clear" w:color="auto" w:fill="FFFFFF"/>
          <w:lang w:eastAsia="hr-HR"/>
        </w:rPr>
      </w:pPr>
      <w:r w:rsidRPr="00760F37">
        <w:rPr>
          <w:rFonts w:ascii="Arial" w:eastAsia="Times New Roman" w:hAnsi="Arial" w:cs="Arial"/>
          <w:b/>
          <w:color w:val="000000"/>
          <w:kern w:val="0"/>
          <w:sz w:val="22"/>
          <w:szCs w:val="22"/>
          <w:shd w:val="clear" w:color="auto" w:fill="FFFFFF"/>
          <w:lang w:eastAsia="hr-HR"/>
        </w:rPr>
        <w:t>Rok za podnošenje prijava: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hr-HR"/>
        </w:rPr>
        <w:t>Natječaj je objavljen na mrežnoj stranici i oglasnoj ploči Hrvatskog zavoda za zapošljavanje i mrežnoj stranici i oglasnoj ploči Škole dana 14. travnja 2025. godine i traje do 22. travnja 2025. godine.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shd w:val="clear" w:color="auto" w:fill="FFFFFF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Prijave na natječaj s potrebnim dokumentima o ispunjavanju uvjeta dostaviti u roku od 8 dana od dana objavljivanja natječaja isključivo neposredno ili poštom preporučenom pošiljkom na adresu: Srednja škola dr. Antuna Barca Crikvenica, Zidarska 4, 51260 Crikvenica, s naznakom  „Za natječaj  - čistač-</w:t>
      </w:r>
      <w:proofErr w:type="spellStart"/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ica</w:t>
      </w:r>
      <w:proofErr w:type="spellEnd"/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/spremač-</w:t>
      </w:r>
      <w:proofErr w:type="spellStart"/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ica</w:t>
      </w:r>
      <w:proofErr w:type="spellEnd"/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“. Prijave upućene elektroničkom poštom neće se uvažavati.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Obavijest o rezultatu natječajnog postupka s imenom i prezimenom odabranog kandidata, objavit će se na mrežnoj stranici škole</w:t>
      </w:r>
      <w:r w:rsidRPr="00760F37">
        <w:rPr>
          <w:rFonts w:ascii="Arial" w:eastAsia="Times New Roman" w:hAnsi="Arial" w:cs="Arial"/>
          <w:color w:val="0070C0"/>
          <w:kern w:val="0"/>
          <w:sz w:val="22"/>
          <w:szCs w:val="22"/>
          <w:lang w:eastAsia="hr-HR"/>
        </w:rPr>
        <w:t xml:space="preserve">:  </w:t>
      </w:r>
      <w:hyperlink r:id="rId12" w:history="1">
        <w:r w:rsidRPr="00760F37">
          <w:rPr>
            <w:rFonts w:ascii="Arial" w:eastAsia="Times New Roman" w:hAnsi="Arial" w:cs="Arial"/>
            <w:color w:val="0563C1"/>
            <w:kern w:val="0"/>
            <w:sz w:val="22"/>
            <w:szCs w:val="22"/>
            <w:u w:val="single"/>
            <w:lang w:eastAsia="hr-HR"/>
          </w:rPr>
          <w:t>https://ss-abarca-crikvenica.skole.hr/oglasi-za-posao/</w:t>
        </w:r>
      </w:hyperlink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 xml:space="preserve">  sukladno članku 26. Pravilnika o načinu i postupku zapošljavanja, najkasnije u roku od 15 dana od potpisa ugovora o radu s izabranim kandidatom odnosno donošenja odluke o neizboru prema članku 11. stavku 4. Pravilnika o načinu i postupku zapošljavanja te će se objavom rezultata natječaja smatrati da su svi kandidati obaviješteni i neće biti pojedinačno pisano obavještavani.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 xml:space="preserve">Prijavom na natječaj kandidati su suglasni sa javnom objavom osobnih podataka (imena i prezimena) na mrežnim stranicama škole, u svrhu obavještavanja o rezultatima natječaja. 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>Podnošenjem prijave na natječaj kandidat daje izričitu privolu Školi 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42/18.). Kandidati su upoznati da prijave na natječaj Škola čuva i nakon isteka natječaja sukladno Posebnom popisu arhivskog i dokumentarnog gradiva s rokovima čuvanja i njegovim kasnijim izmjenama i dopunama.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 xml:space="preserve">Izrazi koji se koriste u natječaju, a imaju rodno značenje koriste se neutralno i odnose se jednako na muške i na ženske osobe. 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</w: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</w: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</w: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</w: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</w: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</w: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</w: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</w: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  <w:t>Ravnateljica</w:t>
      </w: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</w:p>
    <w:p w:rsidR="00760F37" w:rsidRPr="00760F37" w:rsidRDefault="00760F37" w:rsidP="00760F37">
      <w:pPr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</w:pP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</w: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</w: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</w: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</w: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</w: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</w: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</w: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</w:r>
      <w:r w:rsidRPr="00760F37">
        <w:rPr>
          <w:rFonts w:ascii="Arial" w:eastAsia="Times New Roman" w:hAnsi="Arial" w:cs="Arial"/>
          <w:color w:val="000000"/>
          <w:kern w:val="0"/>
          <w:sz w:val="22"/>
          <w:szCs w:val="22"/>
          <w:lang w:eastAsia="hr-HR"/>
        </w:rPr>
        <w:tab/>
        <w:t>Ana Tomić Njegovan, prof.</w:t>
      </w:r>
    </w:p>
    <w:p w:rsidR="00E60A04" w:rsidRPr="00760F37" w:rsidRDefault="00E60A04" w:rsidP="00760F37">
      <w:pPr>
        <w:tabs>
          <w:tab w:val="left" w:pos="5669"/>
        </w:tabs>
        <w:suppressAutoHyphens/>
        <w:overflowPunct w:val="0"/>
        <w:autoSpaceDE w:val="0"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/>
        </w:rPr>
      </w:pPr>
      <w:bookmarkStart w:id="1" w:name="_GoBack"/>
      <w:bookmarkEnd w:id="0"/>
      <w:bookmarkEnd w:id="1"/>
    </w:p>
    <w:sectPr w:rsidR="00E60A04" w:rsidRPr="00760F37">
      <w:headerReference w:type="default" r:id="rId13"/>
      <w:footerReference w:type="default" r:id="rId14"/>
      <w:type w:val="continuous"/>
      <w:pgSz w:w="11907" w:h="16840"/>
      <w:pgMar w:top="1134" w:right="1134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BE8" w:rsidRDefault="00880BE8">
      <w:pPr>
        <w:spacing w:line="240" w:lineRule="auto"/>
      </w:pPr>
      <w:r>
        <w:separator/>
      </w:r>
    </w:p>
  </w:endnote>
  <w:endnote w:type="continuationSeparator" w:id="0">
    <w:p w:rsidR="00880BE8" w:rsidRDefault="00880B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altName w:val="Arial"/>
    <w:charset w:val="EE"/>
    <w:family w:val="auto"/>
    <w:pitch w:val="variable"/>
    <w:sig w:usb0="E00002FF" w:usb1="5000205B" w:usb2="00000020" w:usb3="00000000" w:csb0="0000019F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pPr>
      <w:pStyle w:val="Podnoje"/>
    </w:pPr>
    <w:r>
      <w:rPr>
        <w:b/>
        <w:bCs/>
      </w:rPr>
      <w:br/>
      <w:t>SREDNJA ŠKOLA DR. ANTUNA BARCA CRIKVENICA</w:t>
    </w:r>
    <w:r>
      <w:t xml:space="preserve">  </w:t>
    </w:r>
    <w:r>
      <w:rPr>
        <w:rFonts w:ascii="Wingdings" w:eastAsia="Wingdings" w:hAnsi="Wingdings" w:cs="Wingdings"/>
        <w:color w:val="FFB724"/>
      </w:rPr>
      <w:t></w:t>
    </w:r>
    <w:r>
      <w:t xml:space="preserve">  Zidarska 4, 51260 Crikvenica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OIB</w:t>
    </w:r>
    <w:r>
      <w:t xml:space="preserve"> 96174960484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MBS</w:t>
    </w:r>
    <w:r>
      <w:t xml:space="preserve"> 03127206 </w:t>
    </w:r>
    <w:r>
      <w:rPr>
        <w:b/>
        <w:bCs/>
      </w:rPr>
      <w:br/>
      <w:t>IBAN</w:t>
    </w:r>
    <w:r>
      <w:t xml:space="preserve"> HR4924020061100109320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Telefon:</w:t>
    </w:r>
    <w:r>
      <w:t xml:space="preserve"> 051 / 241 202; 051 / 784 211  </w:t>
    </w:r>
    <w:r>
      <w:rPr>
        <w:rFonts w:ascii="Wingdings" w:eastAsia="Wingdings" w:hAnsi="Wingdings" w:cs="Wingdings"/>
        <w:color w:val="FFB724"/>
      </w:rPr>
      <w:t></w:t>
    </w:r>
    <w:r>
      <w:t xml:space="preserve"> </w:t>
    </w:r>
    <w:r>
      <w:rPr>
        <w:b/>
        <w:bCs/>
      </w:rPr>
      <w:t xml:space="preserve"> E-pošta:</w:t>
    </w:r>
    <w:r>
      <w:t xml:space="preserve"> ured@ss-abarca-crikvenica.skole.hr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BE8" w:rsidRDefault="00880BE8">
      <w:pPr>
        <w:spacing w:line="240" w:lineRule="auto"/>
      </w:pPr>
      <w:r>
        <w:separator/>
      </w:r>
    </w:p>
  </w:footnote>
  <w:footnote w:type="continuationSeparator" w:id="0">
    <w:p w:rsidR="00880BE8" w:rsidRDefault="00880B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90B" w:rsidRDefault="001D0498"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5" behindDoc="0" locked="0" layoutInCell="0" hidden="0" allowOverlap="1">
              <wp:simplePos x="0" y="0"/>
              <wp:positionH relativeFrom="page">
                <wp:posOffset>692150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5" name="Rectangl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ZAAAAA0BAAAAkAAAAEgAAACQAAAASAAAAAAAAAAAAAAAAAAAAAEAAABQAAAAAAAAAAAA4D8AAAAAAADgPwAAAAAAAOA/AAAAAAAA4D8AAAAAAADgPwAAAAAAAOA/AAAAAAAA4D8AAAAAAADgPwAAAAAAAOA/AAAAAAAA4D8CAAAAjAAAAAEAAAAAAAAAF0G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EAAABAAAAAAAAAJE8AAAAEwAANwAAAAAAAABCBA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1741A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61798E" id="Rectangle1" o:spid="_x0000_s1026" style="position:absolute;margin-left:54.5pt;margin-top:775.25pt;width:243.2pt;height:2.75pt;z-index:251659265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" o:allowincell="f" fillcolor="#1741a4" stroked="f" strokeweight="1pt">
              <w10:wrap type="square" anchorx="page" anchory="page"/>
            </v:rect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89535" distB="89535" distL="89535" distR="89535" simplePos="0" relativeHeight="251659266" behindDoc="0" locked="0" layoutInCell="0" hidden="0" allowOverlap="1">
              <wp:simplePos x="0" y="0"/>
              <wp:positionH relativeFrom="page">
                <wp:posOffset>3780790</wp:posOffset>
              </wp:positionH>
              <wp:positionV relativeFrom="page">
                <wp:posOffset>9845675</wp:posOffset>
              </wp:positionV>
              <wp:extent cx="3088640" cy="34925"/>
              <wp:effectExtent l="0" t="0" r="0" b="0"/>
              <wp:wrapSquare wrapText="bothSides"/>
              <wp:docPr id="1026" name="Rectangl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5_fJQFZhMAAAAlAAAAZAAAAA0BAAAAkAAAAEgAAACQAAAASAAAAAAAAAAAAAAAAAAAAAEAAABQAAAAAAAAAAAA4D8AAAAAAADgPwAAAAAAAOA/AAAAAAAA4D8AAAAAAADgPwAAAAAAAOA/AAAAAAAA4D8AAAAAAADgPwAAAAAAAOA/AAAAAAAA4D8CAAAAjAAAAAEAAAAAAAAA/7ckAAAAAAAAAAAAAAAAAAAAAAAAAAAAAAAAAAAAAAAAAAAAeAAAAAEAAABAAAAAAAAAAAAAAAC0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QggAAAAAAAAAAAAABAAAAAAAAAEIXAAABAAAAAAAAAJE8AAAAEwAANwAAAAAAAABCFwAAkTwAACgAAAAIAAAAAQAAAAEAAAAwAAAAFAAAAAAAAAAAAP//AAABAAAA//8AAAEA"/>
                        </a:ext>
                      </a:extLst>
                    </wps:cNvSpPr>
                    <wps:spPr>
                      <a:xfrm>
                        <a:off x="0" y="0"/>
                        <a:ext cx="3088640" cy="34925"/>
                      </a:xfrm>
                      <a:prstGeom prst="rect">
                        <a:avLst/>
                      </a:prstGeom>
                      <a:solidFill>
                        <a:srgbClr val="FFB724"/>
                      </a:solidFill>
                      <a:ln w="12700">
                        <a:noFill/>
                      </a:ln>
                    </wps:spPr>
                    <wps:bodyPr spcFirstLastPara="1" vertOverflow="clip" horzOverflow="clip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7E18C7" id="Rectangle2" o:spid="_x0000_s1026" style="position:absolute;margin-left:297.7pt;margin-top:775.25pt;width:243.2pt;height:2.75pt;z-index:251659266;visibility:visible;mso-wrap-style:square;mso-wrap-distance-left:7.05pt;mso-wrap-distance-top:7.05pt;mso-wrap-distance-right:7.05pt;mso-wrap-distance-bottom:7.0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" o:allowincell="f" fillcolor="#ffb724" stroked="f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B9C7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5937"/>
    <w:multiLevelType w:val="multilevel"/>
    <w:tmpl w:val="D00E4694"/>
    <w:lvl w:ilvl="0">
      <w:numFmt w:val="bullet"/>
      <w:lvlText w:val="-"/>
      <w:lvlJc w:val="left"/>
      <w:pPr>
        <w:ind w:left="450" w:hanging="360"/>
      </w:pPr>
      <w:rPr>
        <w:rFonts w:ascii="Arial" w:eastAsia="Calibri" w:hAnsi="Arial" w:cs="Arial"/>
        <w:color w:val="auto"/>
      </w:rPr>
    </w:lvl>
    <w:lvl w:ilvl="1"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2" w15:restartNumberingAfterBreak="0">
    <w:nsid w:val="0BE90EDD"/>
    <w:multiLevelType w:val="multilevel"/>
    <w:tmpl w:val="C09A7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2C2C"/>
    <w:multiLevelType w:val="singleLevel"/>
    <w:tmpl w:val="7AEAC804"/>
    <w:name w:val="Bullet 1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4" w15:restartNumberingAfterBreak="0">
    <w:nsid w:val="24365D72"/>
    <w:multiLevelType w:val="hybridMultilevel"/>
    <w:tmpl w:val="04E64A2A"/>
    <w:lvl w:ilvl="0" w:tplc="041A000F">
      <w:start w:val="1"/>
      <w:numFmt w:val="decimal"/>
      <w:lvlText w:val="%1.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B3D0B7E"/>
    <w:multiLevelType w:val="hybridMultilevel"/>
    <w:tmpl w:val="444C92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3D86"/>
    <w:multiLevelType w:val="hybridMultilevel"/>
    <w:tmpl w:val="9FA058FC"/>
    <w:lvl w:ilvl="0" w:tplc="B33EEE1E">
      <w:start w:val="5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364A00DE"/>
    <w:multiLevelType w:val="multilevel"/>
    <w:tmpl w:val="E2A69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51974"/>
    <w:multiLevelType w:val="hybridMultilevel"/>
    <w:tmpl w:val="E9004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A41C8"/>
    <w:multiLevelType w:val="multilevel"/>
    <w:tmpl w:val="9E489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2E2232"/>
    <w:multiLevelType w:val="multilevel"/>
    <w:tmpl w:val="40CE76AE"/>
    <w:lvl w:ilvl="0">
      <w:start w:val="1"/>
      <w:numFmt w:val="decimal"/>
      <w:lvlText w:val="%1."/>
      <w:lvlJc w:val="left"/>
      <w:pPr>
        <w:ind w:left="420" w:hanging="360"/>
      </w:pPr>
      <w:rPr>
        <w:rFonts w:ascii="Arial" w:eastAsia="Times New Roman" w:hAnsi="Arial" w:cs="Times New Roman"/>
      </w:rPr>
    </w:lvl>
    <w:lvl w:ilvl="1">
      <w:numFmt w:val="bullet"/>
      <w:lvlText w:val="o"/>
      <w:lvlJc w:val="left"/>
      <w:pPr>
        <w:ind w:left="11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0" w:hanging="360"/>
      </w:pPr>
      <w:rPr>
        <w:rFonts w:ascii="Wingdings" w:hAnsi="Wingdings"/>
      </w:rPr>
    </w:lvl>
  </w:abstractNum>
  <w:abstractNum w:abstractNumId="11" w15:restartNumberingAfterBreak="0">
    <w:nsid w:val="51311658"/>
    <w:multiLevelType w:val="multilevel"/>
    <w:tmpl w:val="BF524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1649B"/>
    <w:multiLevelType w:val="multilevel"/>
    <w:tmpl w:val="D4DCA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6478B"/>
    <w:multiLevelType w:val="multilevel"/>
    <w:tmpl w:val="BD70E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F5050"/>
    <w:multiLevelType w:val="multilevel"/>
    <w:tmpl w:val="AB9AC156"/>
    <w:lvl w:ilvl="0">
      <w:numFmt w:val="bullet"/>
      <w:lvlText w:val="-"/>
      <w:lvlJc w:val="left"/>
      <w:pPr>
        <w:ind w:left="450" w:hanging="360"/>
      </w:pPr>
      <w:rPr>
        <w:rFonts w:ascii="Arial" w:eastAsia="Calibri" w:hAnsi="Arial" w:cs="Arial"/>
        <w:color w:val="auto"/>
      </w:rPr>
    </w:lvl>
    <w:lvl w:ilvl="1">
      <w:numFmt w:val="bullet"/>
      <w:lvlText w:val="o"/>
      <w:lvlJc w:val="left"/>
      <w:pPr>
        <w:ind w:left="11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10" w:hanging="360"/>
      </w:pPr>
      <w:rPr>
        <w:rFonts w:ascii="Wingdings" w:hAnsi="Wingdings"/>
      </w:rPr>
    </w:lvl>
  </w:abstractNum>
  <w:abstractNum w:abstractNumId="15" w15:restartNumberingAfterBreak="0">
    <w:nsid w:val="6AB91A46"/>
    <w:multiLevelType w:val="hybridMultilevel"/>
    <w:tmpl w:val="34564096"/>
    <w:lvl w:ilvl="0" w:tplc="472008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854470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584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054C24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6352AD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266C0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D2E31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13637F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368DDA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DF113F6"/>
    <w:multiLevelType w:val="singleLevel"/>
    <w:tmpl w:val="D39452D4"/>
    <w:name w:val="Bullet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7" w15:restartNumberingAfterBreak="0">
    <w:nsid w:val="7EDD3CCB"/>
    <w:multiLevelType w:val="multilevel"/>
    <w:tmpl w:val="E0AE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BA5B30"/>
    <w:multiLevelType w:val="hybridMultilevel"/>
    <w:tmpl w:val="B580A050"/>
    <w:lvl w:ilvl="0" w:tplc="534CE034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2"/>
  </w:num>
  <w:num w:numId="5">
    <w:abstractNumId w:val="8"/>
  </w:num>
  <w:num w:numId="6">
    <w:abstractNumId w:val="13"/>
  </w:num>
  <w:num w:numId="7">
    <w:abstractNumId w:val="9"/>
  </w:num>
  <w:num w:numId="8">
    <w:abstractNumId w:val="12"/>
  </w:num>
  <w:num w:numId="9">
    <w:abstractNumId w:val="5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17"/>
  </w:num>
  <w:num w:numId="15">
    <w:abstractNumId w:val="14"/>
  </w:num>
  <w:num w:numId="16">
    <w:abstractNumId w:val="18"/>
  </w:num>
  <w:num w:numId="17">
    <w:abstractNumId w:val="10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F"/>
    <w:rsid w:val="00031267"/>
    <w:rsid w:val="0003190B"/>
    <w:rsid w:val="000A3602"/>
    <w:rsid w:val="001C401E"/>
    <w:rsid w:val="001D0498"/>
    <w:rsid w:val="002620B5"/>
    <w:rsid w:val="002E43AE"/>
    <w:rsid w:val="003B7863"/>
    <w:rsid w:val="003B7E44"/>
    <w:rsid w:val="004534A4"/>
    <w:rsid w:val="004E2500"/>
    <w:rsid w:val="005A1D49"/>
    <w:rsid w:val="005D5A98"/>
    <w:rsid w:val="00631C32"/>
    <w:rsid w:val="0063603E"/>
    <w:rsid w:val="00760F37"/>
    <w:rsid w:val="007C5966"/>
    <w:rsid w:val="00826EC6"/>
    <w:rsid w:val="00880BE8"/>
    <w:rsid w:val="008920C6"/>
    <w:rsid w:val="008A6617"/>
    <w:rsid w:val="009D385A"/>
    <w:rsid w:val="00A87BAD"/>
    <w:rsid w:val="00AE328A"/>
    <w:rsid w:val="00B302C8"/>
    <w:rsid w:val="00B82FF4"/>
    <w:rsid w:val="00B87EF4"/>
    <w:rsid w:val="00BA74FD"/>
    <w:rsid w:val="00DA0796"/>
    <w:rsid w:val="00DB3235"/>
    <w:rsid w:val="00DF2BA8"/>
    <w:rsid w:val="00E4166F"/>
    <w:rsid w:val="00E60A04"/>
    <w:rsid w:val="00F81B60"/>
    <w:rsid w:val="00F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D56F"/>
  <w15:docId w15:val="{C3E75E91-6CFA-4E06-A6EA-0F7A5D82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hr-HR" w:eastAsia="zh-CN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" w:eastAsia="Roboto" w:hAnsi="Roboto" w:cs="Roboto"/>
      <w:color w:val="252E43"/>
    </w:rPr>
  </w:style>
  <w:style w:type="paragraph" w:styleId="Naslov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Roboto Slab" w:eastAsia="Roboto Slab" w:hAnsi="Roboto Slab" w:cs="Roboto Slab"/>
      <w:b/>
      <w:bCs/>
      <w:sz w:val="36"/>
      <w:szCs w:val="36"/>
    </w:rPr>
  </w:style>
  <w:style w:type="paragraph" w:styleId="Naslov2">
    <w:name w:val="heading 2"/>
    <w:basedOn w:val="Naslov1"/>
    <w:next w:val="Normal"/>
    <w:qFormat/>
    <w:pPr>
      <w:outlineLvl w:val="1"/>
    </w:pPr>
    <w:rPr>
      <w:sz w:val="32"/>
      <w:szCs w:val="32"/>
    </w:rPr>
  </w:style>
  <w:style w:type="paragraph" w:styleId="Naslov3">
    <w:name w:val="heading 3"/>
    <w:basedOn w:val="Naslov2"/>
    <w:next w:val="Normal"/>
    <w:qFormat/>
    <w:pPr>
      <w:outlineLvl w:val="2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qFormat/>
    <w:pPr>
      <w:tabs>
        <w:tab w:val="center" w:pos="4819"/>
        <w:tab w:val="right" w:pos="9639"/>
      </w:tabs>
      <w:jc w:val="center"/>
    </w:pPr>
    <w:rPr>
      <w:color w:val="1741A4"/>
      <w:sz w:val="16"/>
      <w:szCs w:val="16"/>
    </w:rPr>
  </w:style>
  <w:style w:type="paragraph" w:styleId="Odlomakpopisa">
    <w:name w:val="List Paragraph"/>
    <w:basedOn w:val="Normal"/>
    <w:uiPriority w:val="34"/>
    <w:qFormat/>
    <w:rsid w:val="004534A4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styleId="Bezproreda">
    <w:name w:val="No Spacing"/>
    <w:uiPriority w:val="1"/>
    <w:qFormat/>
    <w:rsid w:val="00031267"/>
    <w:pPr>
      <w:spacing w:line="240" w:lineRule="auto"/>
    </w:pPr>
    <w:rPr>
      <w:rFonts w:ascii="Calibri" w:eastAsia="Calibri" w:hAnsi="Calibri" w:cs="SimSu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-abarca-crikvenica.skole.hr/wp-content/uploads/sites/579/2024/09/Pravilnik_o_nacinu_i_postupku_zaposljavanja_procisceni_tekst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s-abarca-crikvenica.skole.hr/oglasi-za-posao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s-abarca-crikvenica.skole.hr/oglasi-za-posao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&#352;%20ABC%20(2023-24)\OSTALO\Knjiga%20standarda%20i%20logo%20&#353;kole\Predlo&#382;ak\A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Roboto Slab"/>
        <a:ea typeface="Roboto Slab"/>
        <a:cs typeface="Roboto Slab"/>
      </a:majorFont>
      <a:minorFont>
        <a:latin typeface="Roboto"/>
        <a:ea typeface="Roboto"/>
        <a:cs typeface="Robot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ABC template</Template>
  <TotalTime>2</TotalTime>
  <Pages>3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Satničar</dc:creator>
  <cp:keywords/>
  <dc:description/>
  <cp:lastModifiedBy>Tajništvo SS ABC</cp:lastModifiedBy>
  <cp:revision>2</cp:revision>
  <cp:lastPrinted>2025-04-14T13:49:00Z</cp:lastPrinted>
  <dcterms:created xsi:type="dcterms:W3CDTF">2025-04-14T14:03:00Z</dcterms:created>
  <dcterms:modified xsi:type="dcterms:W3CDTF">2025-04-14T14:03:00Z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NAME">
    <vt:lpwstr>Vladimir Šterle</vt:lpwstr>
  </property>
</Properties>
</file>