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C0AA" w14:textId="77777777" w:rsidR="0003190B" w:rsidRDefault="001D0498">
      <w:r>
        <w:rPr>
          <w:noProof/>
          <w:lang w:eastAsia="hr-HR"/>
        </w:rPr>
        <w:drawing>
          <wp:anchor distT="0" distB="0" distL="0" distR="0" simplePos="0" relativeHeight="251658241" behindDoc="0" locked="0" layoutInCell="0" hidden="0" allowOverlap="1" wp14:anchorId="61D83BD9" wp14:editId="3F7CE1E7">
            <wp:simplePos x="0" y="0"/>
            <wp:positionH relativeFrom="page">
              <wp:posOffset>371558</wp:posOffset>
            </wp:positionH>
            <wp:positionV relativeFrom="page">
              <wp:posOffset>314325</wp:posOffset>
            </wp:positionV>
            <wp:extent cx="1725128" cy="195770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7_fJQ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QAAAAAAAABNAgAAAQAAAAAAAADpAQAAnQoAAAsMAAAAAAAATQIAAOkBAAAoAAAACAAAAAEAAAABAAAAMAAAABQAAAAAAAAAAAD//wAAAQAAAP//AAABAA=="/>
                        </a:ext>
                      </a:extLst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128" cy="1957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114300" distB="114300" distL="114300" distR="114300" simplePos="0" relativeHeight="251658242" behindDoc="0" locked="0" layoutInCell="0" hidden="0" allowOverlap="1" wp14:anchorId="34F32E3D" wp14:editId="7041B366">
                <wp:simplePos x="0" y="0"/>
                <wp:positionH relativeFrom="page">
                  <wp:posOffset>2089785</wp:posOffset>
                </wp:positionH>
                <wp:positionV relativeFrom="page">
                  <wp:posOffset>756285</wp:posOffset>
                </wp:positionV>
                <wp:extent cx="3733165" cy="844550"/>
                <wp:effectExtent l="0" t="0" r="0" b="0"/>
                <wp:wrapSquare wrapText="bothSides"/>
                <wp:docPr id="2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IF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NsMAAAAAAAAAAAAAKcEAAD3FgAAMgUAAAAAAADbDAAApw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3733165" cy="844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8F8A54B" w14:textId="77777777" w:rsidR="0003190B" w:rsidRDefault="001D0498">
                            <w:pPr>
                              <w:rPr>
                                <w:color w:val="1741A4"/>
                              </w:rPr>
                            </w:pPr>
                            <w:r>
                              <w:rPr>
                                <w:rFonts w:ascii="Roboto Slab" w:eastAsia="Roboto Slab" w:hAnsi="Roboto Slab" w:cs="Roboto Slab"/>
                                <w:b/>
                                <w:bCs/>
                                <w:color w:val="1741A4"/>
                                <w:sz w:val="22"/>
                                <w:szCs w:val="22"/>
                              </w:rPr>
                              <w:t>SREDNJA ŠKOLA DR. ANTUNA BARCA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Adresa:</w:t>
                            </w:r>
                            <w:r>
                              <w:rPr>
                                <w:color w:val="1741A4"/>
                              </w:rPr>
                              <w:t xml:space="preserve">  Zidarska 4, 51260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Telefon:</w:t>
                            </w:r>
                            <w:r>
                              <w:rPr>
                                <w:color w:val="1741A4"/>
                              </w:rPr>
                              <w:t xml:space="preserve"> 051 / 241 202; 051 / 784 211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E-pošta:</w:t>
                            </w:r>
                            <w:r>
                              <w:rPr>
                                <w:color w:val="1741A4"/>
                              </w:rPr>
                              <w:t xml:space="preserve"> ured@ss-abarca-crikvenica.skole.hr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margin-left:164.55pt;margin-top:59.55pt;width:293.95pt;height:66.5pt;z-index:251658242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" o:allowincell="f" filled="f" stroked="f" strokeweight="1pt">
                <v:textbox style="mso-fit-shape-to-text:t">
                  <w:txbxContent>
                    <w:p w:rsidR="0003190B" w:rsidRDefault="001D0498">
                      <w:pPr>
                        <w:rPr>
                          <w:color w:val="1741A4"/>
                        </w:rPr>
                      </w:pPr>
                      <w:r>
                        <w:rPr>
                          <w:rFonts w:ascii="Roboto Slab" w:eastAsia="Roboto Slab" w:hAnsi="Roboto Slab" w:cs="Roboto Slab"/>
                          <w:b/>
                          <w:bCs/>
                          <w:color w:val="1741A4"/>
                          <w:sz w:val="22"/>
                          <w:szCs w:val="22"/>
                        </w:rPr>
                        <w:t>SREDNJA ŠKOLA DR. ANTUNA BARCA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Adresa:</w:t>
                      </w:r>
                      <w:r>
                        <w:rPr>
                          <w:color w:val="1741A4"/>
                        </w:rPr>
                        <w:t xml:space="preserve">  Zidarska 4, 51260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Telefon:</w:t>
                      </w:r>
                      <w:r>
                        <w:rPr>
                          <w:color w:val="1741A4"/>
                        </w:rPr>
                        <w:t xml:space="preserve"> 051 / 241 202; 051 / 784 211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E-pošta:</w:t>
                      </w:r>
                      <w:r>
                        <w:rPr>
                          <w:color w:val="1741A4"/>
                        </w:rPr>
                        <w:t xml:space="preserve"> ured@ss-abarca-crikvenica.skole.hr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13716F8" w14:textId="77777777" w:rsidR="0003190B" w:rsidRDefault="0003190B"/>
    <w:p w14:paraId="29790070" w14:textId="77777777" w:rsidR="0003190B" w:rsidRDefault="0003190B"/>
    <w:p w14:paraId="22128216" w14:textId="77777777" w:rsidR="0003190B" w:rsidRDefault="0003190B"/>
    <w:p w14:paraId="3B153EB7" w14:textId="77777777" w:rsidR="0003190B" w:rsidRDefault="0003190B"/>
    <w:p w14:paraId="3913B937" w14:textId="77777777" w:rsidR="0003190B" w:rsidRDefault="0003190B"/>
    <w:p w14:paraId="44B53870" w14:textId="77777777" w:rsidR="0003190B" w:rsidRDefault="0003190B"/>
    <w:p w14:paraId="77430922" w14:textId="77777777" w:rsidR="0003190B" w:rsidRDefault="0003190B"/>
    <w:p w14:paraId="021C3E3A" w14:textId="77777777" w:rsidR="0003190B" w:rsidRDefault="0003190B"/>
    <w:p w14:paraId="108BE35B" w14:textId="4A391AA3" w:rsidR="0003190B" w:rsidRPr="00FC13D0" w:rsidRDefault="00FC13D0" w:rsidP="00FC13D0">
      <w:pPr>
        <w:jc w:val="center"/>
        <w:rPr>
          <w:sz w:val="32"/>
          <w:szCs w:val="32"/>
        </w:rPr>
      </w:pPr>
      <w:r w:rsidRPr="00FC13D0">
        <w:rPr>
          <w:b/>
          <w:bCs/>
          <w:color w:val="1741A4"/>
          <w:sz w:val="32"/>
          <w:szCs w:val="32"/>
        </w:rPr>
        <w:t>PRIVOLA</w:t>
      </w:r>
    </w:p>
    <w:p w14:paraId="619DDAF2" w14:textId="77777777" w:rsidR="0003190B" w:rsidRDefault="0003190B">
      <w:pPr>
        <w:tabs>
          <w:tab w:val="left" w:pos="1020"/>
        </w:tabs>
      </w:pPr>
    </w:p>
    <w:p w14:paraId="5641F336" w14:textId="77777777" w:rsidR="00FC13D0" w:rsidRDefault="00FC13D0"/>
    <w:p w14:paraId="47F32C8B" w14:textId="02B0D5A2" w:rsidR="00FC13D0" w:rsidRDefault="00FC13D0" w:rsidP="00FC13D0">
      <w:pPr>
        <w:jc w:val="both"/>
      </w:pPr>
      <w:r w:rsidRPr="00FC13D0">
        <w:t>Za sudjelovanje na Izlučnom natjecanju WorldSkills Croatia 202</w:t>
      </w:r>
      <w:r w:rsidRPr="00FC13D0">
        <w:t>6</w:t>
      </w:r>
      <w:r w:rsidR="00DF07E4">
        <w:t xml:space="preserve"> – regija 3</w:t>
      </w:r>
      <w:r w:rsidRPr="00FC13D0">
        <w:t xml:space="preserve"> koje će se održati </w:t>
      </w:r>
      <w:r w:rsidRPr="00FC13D0">
        <w:t xml:space="preserve">26. veljače 2026. godine </w:t>
      </w:r>
      <w:r w:rsidRPr="00FC13D0">
        <w:t>u Srednjoj školi</w:t>
      </w:r>
      <w:r w:rsidRPr="00FC13D0">
        <w:t xml:space="preserve"> dr. Antuna Barca Crikvenica</w:t>
      </w:r>
      <w:r w:rsidRPr="00FC13D0">
        <w:t xml:space="preserve">, </w:t>
      </w:r>
      <w:r w:rsidRPr="00FC13D0">
        <w:t xml:space="preserve">Zidarska 4, 51260 Crikvenica </w:t>
      </w:r>
      <w:r w:rsidRPr="00FC13D0">
        <w:t>kojom ja u svojstvu nositelja roditeljske odgovornosti učenika</w:t>
      </w:r>
    </w:p>
    <w:p w14:paraId="0D0A88FE" w14:textId="68364081" w:rsidR="00FC13D0" w:rsidRDefault="00FC13D0"/>
    <w:p w14:paraId="4C87798B" w14:textId="044EA7E9" w:rsidR="00FC13D0" w:rsidRDefault="00FC13D0"/>
    <w:p w14:paraId="588C4406" w14:textId="2ADF9D3B" w:rsidR="00FC13D0" w:rsidRDefault="00FC13D0" w:rsidP="00FC13D0">
      <w:pPr>
        <w:jc w:val="center"/>
      </w:pPr>
      <w:r>
        <w:t>___________________________________________________________________________________________</w:t>
      </w:r>
    </w:p>
    <w:p w14:paraId="30B63319" w14:textId="171CDC97" w:rsidR="00FC13D0" w:rsidRDefault="00FC13D0" w:rsidP="00FC13D0">
      <w:pPr>
        <w:jc w:val="center"/>
      </w:pPr>
      <w:r w:rsidRPr="00FC13D0">
        <w:t>(ime i prezime djeteta, razred)</w:t>
      </w:r>
    </w:p>
    <w:p w14:paraId="521031CE" w14:textId="52537FD4" w:rsidR="00FC13D0" w:rsidRDefault="00FC13D0"/>
    <w:p w14:paraId="685BD99B" w14:textId="5D1A3A56" w:rsidR="00FC13D0" w:rsidRDefault="00FC13D0"/>
    <w:p w14:paraId="523CDE84" w14:textId="31174F2B" w:rsidR="00FC13D0" w:rsidRDefault="00FC13D0" w:rsidP="00FC13D0">
      <w:pPr>
        <w:jc w:val="both"/>
      </w:pPr>
      <w:r w:rsidRPr="00FC13D0">
        <w:t xml:space="preserve">Svojim potpisom dajem izričitu privolu/suglasnost Srednjoj </w:t>
      </w:r>
      <w:r>
        <w:t>š</w:t>
      </w:r>
      <w:r w:rsidRPr="00FC13D0">
        <w:t>koli</w:t>
      </w:r>
      <w:r>
        <w:t xml:space="preserve"> dr. Antuna Barca Crikvenica</w:t>
      </w:r>
      <w:r w:rsidRPr="00FC13D0">
        <w:t>, da moje dijete sudjeluje na navedenom natjecanju u pratnji mentora.  Zaokružite D</w:t>
      </w:r>
      <w:r>
        <w:t>A</w:t>
      </w:r>
      <w:r w:rsidRPr="00FC13D0">
        <w:t xml:space="preserve"> ako dajete privolu za objavu osobnih podataka učenika ili NE ako uskraćujete privolu.  </w:t>
      </w:r>
    </w:p>
    <w:p w14:paraId="72C9DAD6" w14:textId="66450221" w:rsidR="00FC13D0" w:rsidRDefault="00FC13D0"/>
    <w:p w14:paraId="006FA035" w14:textId="727A7FD0" w:rsidR="00FC13D0" w:rsidRDefault="00FC13D0" w:rsidP="00FC13D0">
      <w:pPr>
        <w:pStyle w:val="Odlomakpopisa"/>
        <w:numPr>
          <w:ilvl w:val="0"/>
          <w:numId w:val="4"/>
        </w:numPr>
      </w:pPr>
      <w:r w:rsidRPr="00FC13D0">
        <w:t>Za snimanje, prikupljanje i obrađivanje fotografija, audio i videozapisa učenika nastalih tijekom natjecanja</w:t>
      </w:r>
    </w:p>
    <w:p w14:paraId="60864FE3" w14:textId="7F9E75A9" w:rsidR="00FC13D0" w:rsidRDefault="00FC13D0" w:rsidP="00FC13D0"/>
    <w:p w14:paraId="7D14DE69" w14:textId="1EADAEC6" w:rsidR="00FC13D0" w:rsidRDefault="00FC13D0" w:rsidP="00FC13D0">
      <w:pPr>
        <w:tabs>
          <w:tab w:val="left" w:pos="2268"/>
          <w:tab w:val="left" w:pos="4536"/>
        </w:tabs>
      </w:pPr>
      <w:r>
        <w:tab/>
        <w:t>DA</w:t>
      </w:r>
      <w:r>
        <w:tab/>
        <w:t>NE</w:t>
      </w:r>
    </w:p>
    <w:p w14:paraId="595AA195" w14:textId="77777777" w:rsidR="00FC13D0" w:rsidRDefault="00FC13D0" w:rsidP="00FC13D0"/>
    <w:p w14:paraId="11E77A37" w14:textId="04F5C845" w:rsidR="00FC13D0" w:rsidRDefault="00FC13D0" w:rsidP="00FC13D0">
      <w:pPr>
        <w:pStyle w:val="Odlomakpopisa"/>
        <w:numPr>
          <w:ilvl w:val="0"/>
          <w:numId w:val="4"/>
        </w:numPr>
      </w:pPr>
      <w:r w:rsidRPr="00FC13D0">
        <w:t xml:space="preserve">Za objavu fotografija, audio i videozapisa učenika nastalih tijekom natjecanja na službenoj web stranici škole. </w:t>
      </w:r>
    </w:p>
    <w:p w14:paraId="6410AB33" w14:textId="5C5D92C6" w:rsidR="00FC13D0" w:rsidRDefault="00FC13D0" w:rsidP="00FC13D0"/>
    <w:p w14:paraId="0CD4ACEB" w14:textId="7B7392C3" w:rsidR="00FC13D0" w:rsidRDefault="00FC13D0" w:rsidP="00FC13D0">
      <w:pPr>
        <w:tabs>
          <w:tab w:val="left" w:pos="2268"/>
          <w:tab w:val="left" w:pos="4536"/>
        </w:tabs>
      </w:pPr>
      <w:r>
        <w:tab/>
        <w:t>DA</w:t>
      </w:r>
      <w:r>
        <w:tab/>
        <w:t>NE</w:t>
      </w:r>
    </w:p>
    <w:p w14:paraId="04D7C706" w14:textId="77777777" w:rsidR="00FC13D0" w:rsidRDefault="00FC13D0" w:rsidP="00FC13D0"/>
    <w:p w14:paraId="0577AAD0" w14:textId="64FAD152" w:rsidR="00FC13D0" w:rsidRDefault="00FC13D0" w:rsidP="00FC13D0">
      <w:pPr>
        <w:pStyle w:val="Odlomakpopisa"/>
        <w:numPr>
          <w:ilvl w:val="0"/>
          <w:numId w:val="4"/>
        </w:numPr>
      </w:pPr>
      <w:r w:rsidRPr="00FC13D0">
        <w:t xml:space="preserve">Za objavu imena i prezimena učenika u vezi natjecanja </w:t>
      </w:r>
    </w:p>
    <w:p w14:paraId="053D3413" w14:textId="25488107" w:rsidR="00FC13D0" w:rsidRDefault="00FC13D0" w:rsidP="00FC13D0"/>
    <w:p w14:paraId="698ABA3E" w14:textId="6C688E7B" w:rsidR="00FC13D0" w:rsidRDefault="00FC13D0" w:rsidP="00FC13D0">
      <w:pPr>
        <w:tabs>
          <w:tab w:val="left" w:pos="2268"/>
          <w:tab w:val="left" w:pos="4536"/>
        </w:tabs>
      </w:pPr>
      <w:r>
        <w:tab/>
        <w:t>DA</w:t>
      </w:r>
      <w:r>
        <w:tab/>
        <w:t>NE</w:t>
      </w:r>
    </w:p>
    <w:p w14:paraId="4C095074" w14:textId="77777777" w:rsidR="00FC13D0" w:rsidRDefault="00FC13D0" w:rsidP="00FC13D0"/>
    <w:p w14:paraId="55D91B96" w14:textId="1C606036" w:rsidR="00FC13D0" w:rsidRDefault="00FC13D0" w:rsidP="00FC13D0">
      <w:pPr>
        <w:pStyle w:val="Odlomakpopisa"/>
        <w:numPr>
          <w:ilvl w:val="0"/>
          <w:numId w:val="4"/>
        </w:numPr>
      </w:pPr>
      <w:r>
        <w:t>Z</w:t>
      </w:r>
      <w:r w:rsidRPr="00FC13D0">
        <w:t>a objavu fotografija, audio i videozapisa učenika nastalih tijekom natjecanja i imena i prezimena u drugim publikacijama i medijima (radio, TV, novine, brošure, knjige i dr.)</w:t>
      </w:r>
    </w:p>
    <w:p w14:paraId="3857CAF0" w14:textId="022F032B" w:rsidR="00FC13D0" w:rsidRDefault="00FC13D0" w:rsidP="00FC13D0"/>
    <w:p w14:paraId="6F64769E" w14:textId="77777777" w:rsidR="00FC13D0" w:rsidRDefault="00FC13D0" w:rsidP="00FC13D0">
      <w:pPr>
        <w:tabs>
          <w:tab w:val="left" w:pos="2268"/>
          <w:tab w:val="left" w:pos="4536"/>
        </w:tabs>
      </w:pPr>
      <w:r>
        <w:tab/>
        <w:t>DA</w:t>
      </w:r>
      <w:r>
        <w:tab/>
        <w:t>NE</w:t>
      </w:r>
    </w:p>
    <w:p w14:paraId="60992D1C" w14:textId="77777777" w:rsidR="00FC13D0" w:rsidRDefault="00FC13D0" w:rsidP="00FC13D0"/>
    <w:p w14:paraId="0B4002FA" w14:textId="31BED5D6" w:rsidR="00FC13D0" w:rsidRDefault="00FC13D0" w:rsidP="00FC13D0"/>
    <w:p w14:paraId="37BD703C" w14:textId="77777777" w:rsidR="00FC13D0" w:rsidRDefault="00FC13D0" w:rsidP="00FC13D0">
      <w:pPr>
        <w:jc w:val="both"/>
      </w:pPr>
      <w:r w:rsidRPr="00FC13D0">
        <w:t xml:space="preserve">Srednja škola </w:t>
      </w:r>
      <w:r>
        <w:t xml:space="preserve">dr. Antuna Barca Crikvenica </w:t>
      </w:r>
      <w:r w:rsidRPr="00FC13D0">
        <w:t xml:space="preserve">Vinkovci prikupljene osobne podatke učenika koristit će u svrhu informiranja, izvješćivanja i promocije, a sve sukladno Zakonu o zaštiti osobnih podataka i Općoj uredbi o zaštiti osobnih podataka. </w:t>
      </w:r>
    </w:p>
    <w:p w14:paraId="011E423F" w14:textId="5B6C697E" w:rsidR="00FC13D0" w:rsidRDefault="00FC13D0" w:rsidP="00FC13D0">
      <w:pPr>
        <w:jc w:val="both"/>
      </w:pPr>
      <w:r w:rsidRPr="00FC13D0">
        <w:lastRenderedPageBreak/>
        <w:t>Osobne podatke koji se odnose na maloljetne osobe Škola prikuplja i obrađuje u skladu sa Zakonom o zaštiti osobnih podataka i uz posebne mjere zaštite propisane posebnim zakonima (Zakon o odgoju i obrazovanju u osnovnoj i srednjoj školi, Obiteljski zakon)</w:t>
      </w:r>
      <w:r>
        <w:t>.</w:t>
      </w:r>
    </w:p>
    <w:p w14:paraId="212FBDD8" w14:textId="79877846" w:rsidR="00FC13D0" w:rsidRDefault="00FC13D0"/>
    <w:p w14:paraId="5D1E0466" w14:textId="02F0D2A4" w:rsidR="00FC13D0" w:rsidRDefault="00FC13D0"/>
    <w:p w14:paraId="6BCD8643" w14:textId="77777777" w:rsidR="00FC13D0" w:rsidRDefault="00FC13D0"/>
    <w:p w14:paraId="569D3B59" w14:textId="46A4AA62" w:rsidR="00FC13D0" w:rsidRDefault="00FC13D0">
      <w:pPr>
        <w:rPr>
          <w:i/>
          <w:iCs/>
        </w:rPr>
      </w:pPr>
      <w:r w:rsidRPr="00FC13D0">
        <w:rPr>
          <w:i/>
          <w:iCs/>
        </w:rPr>
        <w:t xml:space="preserve">*Upoznat/a sam s pravom da u svakom trenutku, u potpunosti ili djelomice mogu povući Privolu službeniku za zaštitu osobnih podataka što ne utječe na zakonitost obrade koja se temeljila na ovoj Privoli prije nego što je ona povučena. </w:t>
      </w:r>
    </w:p>
    <w:p w14:paraId="36294DB0" w14:textId="77777777" w:rsidR="00FC13D0" w:rsidRPr="00FC13D0" w:rsidRDefault="00FC13D0">
      <w:pPr>
        <w:rPr>
          <w:i/>
          <w:iCs/>
        </w:rPr>
      </w:pPr>
    </w:p>
    <w:p w14:paraId="753164B1" w14:textId="77777777" w:rsidR="00FC13D0" w:rsidRDefault="00FC13D0"/>
    <w:p w14:paraId="2D4ABAEA" w14:textId="77777777" w:rsidR="00FC13D0" w:rsidRDefault="00FC13D0" w:rsidP="00FC13D0">
      <w:pPr>
        <w:jc w:val="right"/>
      </w:pPr>
      <w:r w:rsidRPr="00FC13D0">
        <w:t xml:space="preserve"> ________________________________ </w:t>
      </w:r>
    </w:p>
    <w:p w14:paraId="43829E51" w14:textId="48C79FD0" w:rsidR="00FC13D0" w:rsidRDefault="00FC13D0" w:rsidP="00FC13D0">
      <w:pPr>
        <w:jc w:val="right"/>
      </w:pPr>
      <w:r w:rsidRPr="00FC13D0">
        <w:t xml:space="preserve">(potpis roditelja/skrbnika) </w:t>
      </w:r>
    </w:p>
    <w:p w14:paraId="7ADE9A05" w14:textId="77777777" w:rsidR="00FC13D0" w:rsidRDefault="00FC13D0"/>
    <w:p w14:paraId="3CCD2994" w14:textId="77777777" w:rsidR="00FC13D0" w:rsidRDefault="00FC13D0"/>
    <w:p w14:paraId="71DDAF09" w14:textId="77777777" w:rsidR="00FC13D0" w:rsidRDefault="00FC13D0"/>
    <w:p w14:paraId="2F855578" w14:textId="77777777" w:rsidR="00FC13D0" w:rsidRDefault="00FC13D0"/>
    <w:p w14:paraId="6309E016" w14:textId="6090D697" w:rsidR="00FC13D0" w:rsidRDefault="00FC13D0">
      <w:r w:rsidRPr="00FC13D0">
        <w:t>U _____________________________, ____________________ godine</w:t>
      </w:r>
    </w:p>
    <w:p w14:paraId="04A2F74B" w14:textId="77777777" w:rsidR="00FC13D0" w:rsidRDefault="00FC13D0"/>
    <w:sectPr w:rsidR="00FC13D0">
      <w:headerReference w:type="default" r:id="rId8"/>
      <w:footerReference w:type="default" r:id="rId9"/>
      <w:type w:val="continuous"/>
      <w:pgSz w:w="11907" w:h="16840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2229" w14:textId="77777777" w:rsidR="00E4166F" w:rsidRDefault="00E4166F">
      <w:pPr>
        <w:spacing w:line="240" w:lineRule="auto"/>
      </w:pPr>
      <w:r>
        <w:separator/>
      </w:r>
    </w:p>
  </w:endnote>
  <w:endnote w:type="continuationSeparator" w:id="0">
    <w:p w14:paraId="0E2F0FD6" w14:textId="77777777" w:rsidR="00E4166F" w:rsidRDefault="00E41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E5C4" w14:textId="77777777" w:rsidR="0003190B" w:rsidRDefault="001D0498">
    <w:pPr>
      <w:pStyle w:val="Podnoje"/>
    </w:pPr>
    <w:r>
      <w:rPr>
        <w:b/>
        <w:bCs/>
      </w:rPr>
      <w:br/>
      <w:t>SREDNJA ŠKOLA DR. ANTUNA BARCA CRIKVENICA</w:t>
    </w:r>
    <w:r>
      <w:t xml:space="preserve">  </w:t>
    </w:r>
    <w:r>
      <w:rPr>
        <w:rFonts w:ascii="Wingdings" w:eastAsia="Wingdings" w:hAnsi="Wingdings" w:cs="Wingdings"/>
        <w:color w:val="FFB724"/>
      </w:rPr>
      <w:t></w:t>
    </w:r>
    <w:r>
      <w:t xml:space="preserve">  Zidarska 4, 51260 Crikvenica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OIB</w:t>
    </w:r>
    <w:r>
      <w:t xml:space="preserve"> 96174960484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MBS</w:t>
    </w:r>
    <w:r>
      <w:t xml:space="preserve"> 03127206 </w:t>
    </w:r>
    <w:r>
      <w:rPr>
        <w:b/>
        <w:bCs/>
      </w:rPr>
      <w:br/>
      <w:t>IBAN</w:t>
    </w:r>
    <w:r>
      <w:t xml:space="preserve"> HR4924020061100109320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Telefon:</w:t>
    </w:r>
    <w:r>
      <w:t xml:space="preserve"> 051 / 241 202; 051 / 784 211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E-pošta:</w:t>
    </w:r>
    <w:r>
      <w:t xml:space="preserve"> ured@ss-abarca-crikvenica.skole.hr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36B5" w14:textId="77777777" w:rsidR="00E4166F" w:rsidRDefault="00E4166F">
      <w:pPr>
        <w:spacing w:line="240" w:lineRule="auto"/>
      </w:pPr>
      <w:r>
        <w:separator/>
      </w:r>
    </w:p>
  </w:footnote>
  <w:footnote w:type="continuationSeparator" w:id="0">
    <w:p w14:paraId="1DB8FDB9" w14:textId="77777777" w:rsidR="00E4166F" w:rsidRDefault="00E41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2EB8" w14:textId="77777777" w:rsidR="0003190B" w:rsidRDefault="001D0498"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5" behindDoc="0" locked="0" layoutInCell="0" hidden="0" allowOverlap="1" wp14:anchorId="52A2AB18" wp14:editId="458A8964">
              <wp:simplePos x="0" y="0"/>
              <wp:positionH relativeFrom="page">
                <wp:posOffset>692150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5" name="Rectangl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F0G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EAAABAAAAAAAAAJE8AAAAEwAANwAAAAAAAABCBA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1741A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1798E" id="Rectangle1" o:spid="_x0000_s1026" style="position:absolute;margin-left:54.5pt;margin-top:775.25pt;width:243.2pt;height:2.75pt;z-index:251659265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" o:allowincell="f" fillcolor="#1741a4" stroked="f" strokeweight="1pt">
              <w10:wrap type="square"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6" behindDoc="0" locked="0" layoutInCell="0" hidden="0" allowOverlap="1" wp14:anchorId="6EC59AB7" wp14:editId="2DCD5312">
              <wp:simplePos x="0" y="0"/>
              <wp:positionH relativeFrom="page">
                <wp:posOffset>3780790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6" name="Rectang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/7c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XAAABAAAAAAAAAJE8AAAAEwAANwAAAAAAAABCFw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FFB72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E18C7" id="Rectangle2" o:spid="_x0000_s1026" style="position:absolute;margin-left:297.7pt;margin-top:775.25pt;width:243.2pt;height:2.75pt;z-index:251659266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" o:allowincell="f" fillcolor="#ffb724" stroked="f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66D1"/>
    <w:multiLevelType w:val="hybridMultilevel"/>
    <w:tmpl w:val="4080B8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2C2C"/>
    <w:multiLevelType w:val="singleLevel"/>
    <w:tmpl w:val="7AEAC804"/>
    <w:name w:val="Bullet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6AB91A46"/>
    <w:multiLevelType w:val="hybridMultilevel"/>
    <w:tmpl w:val="34564096"/>
    <w:lvl w:ilvl="0" w:tplc="47200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85447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584C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54C2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52A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266C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2E3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13637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368DDA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DF113F6"/>
    <w:multiLevelType w:val="singleLevel"/>
    <w:tmpl w:val="D39452D4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ttachedTemplate r:id="rId1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F"/>
    <w:rsid w:val="0003190B"/>
    <w:rsid w:val="001D0498"/>
    <w:rsid w:val="00DF07E4"/>
    <w:rsid w:val="00E4166F"/>
    <w:rsid w:val="00FC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9E86"/>
  <w15:docId w15:val="{C3E75E91-6CFA-4E06-A6EA-0F7A5D8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hr-HR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color w:val="252E43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Roboto Slab" w:eastAsia="Roboto Slab" w:hAnsi="Roboto Slab" w:cs="Roboto Slab"/>
      <w:b/>
      <w:bCs/>
      <w:sz w:val="36"/>
      <w:szCs w:val="36"/>
    </w:rPr>
  </w:style>
  <w:style w:type="paragraph" w:styleId="Naslov2">
    <w:name w:val="heading 2"/>
    <w:basedOn w:val="Naslov1"/>
    <w:next w:val="Normal"/>
    <w:qFormat/>
    <w:pPr>
      <w:outlineLvl w:val="1"/>
    </w:pPr>
    <w:rPr>
      <w:sz w:val="32"/>
      <w:szCs w:val="32"/>
    </w:rPr>
  </w:style>
  <w:style w:type="paragraph" w:styleId="Naslov3">
    <w:name w:val="heading 3"/>
    <w:basedOn w:val="Naslov2"/>
    <w:next w:val="Normal"/>
    <w:qFormat/>
    <w:pPr>
      <w:outlineLvl w:val="2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819"/>
        <w:tab w:val="right" w:pos="9639"/>
      </w:tabs>
      <w:jc w:val="center"/>
    </w:pPr>
    <w:rPr>
      <w:color w:val="1741A4"/>
      <w:sz w:val="16"/>
      <w:szCs w:val="16"/>
    </w:rPr>
  </w:style>
  <w:style w:type="paragraph" w:styleId="Odlomakpopisa">
    <w:name w:val="List Paragraph"/>
    <w:basedOn w:val="Normal"/>
    <w:uiPriority w:val="34"/>
    <w:qFormat/>
    <w:rsid w:val="00FC1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&#352;%20ABC%20(2023-24)\OSTALO\Knjiga%20standarda%20i%20logo%20&#353;kole\Predlo&#382;ak\A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Roboto Slab"/>
        <a:ea typeface="Roboto Slab"/>
        <a:cs typeface="Roboto Slab"/>
      </a:majorFont>
      <a:minorFont>
        <a:latin typeface="Roboto"/>
        <a:ea typeface="Roboto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ABC template.dotx</Template>
  <TotalTime>11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Satničar</dc:creator>
  <cp:keywords/>
  <dc:description/>
  <cp:lastModifiedBy>Informatika SSABC</cp:lastModifiedBy>
  <cp:revision>4</cp:revision>
  <cp:lastPrinted>2026-02-19T10:07:00Z</cp:lastPrinted>
  <dcterms:created xsi:type="dcterms:W3CDTF">2024-06-26T10:10:00Z</dcterms:created>
  <dcterms:modified xsi:type="dcterms:W3CDTF">2026-02-19T10:08:00Z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Vladimir Šterle</vt:lpwstr>
  </property>
</Properties>
</file>