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bookmarkStart w:id="0" w:name="_Hlk181885116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Klasa: 112-02/2</w:t>
      </w:r>
      <w:r w:rsidR="00293A4D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-01/</w:t>
      </w:r>
      <w:r w:rsidR="003E4B27">
        <w:rPr>
          <w:rFonts w:ascii="Arial" w:hAnsi="Arial"/>
          <w:color w:val="000000" w:themeColor="text1"/>
          <w:sz w:val="22"/>
          <w:szCs w:val="22"/>
          <w:lang w:eastAsia="en-US"/>
        </w:rPr>
        <w:t>05</w:t>
      </w:r>
      <w:bookmarkStart w:id="1" w:name="_GoBack"/>
      <w:bookmarkEnd w:id="1"/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proofErr w:type="spellStart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Urbroj</w:t>
      </w:r>
      <w:proofErr w:type="spellEnd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: 2107-30-01-2</w:t>
      </w:r>
      <w:r w:rsidR="00293A4D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</w:t>
      </w:r>
      <w:r w:rsidR="00882519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Crikvenica,  </w:t>
      </w:r>
      <w:r w:rsidR="002A538A">
        <w:rPr>
          <w:rFonts w:ascii="Arial" w:hAnsi="Arial"/>
          <w:color w:val="000000" w:themeColor="text1"/>
          <w:sz w:val="22"/>
          <w:szCs w:val="22"/>
          <w:lang w:eastAsia="en-US"/>
        </w:rPr>
        <w:t>1</w:t>
      </w:r>
      <w:r w:rsidR="003128FB">
        <w:rPr>
          <w:rFonts w:ascii="Arial" w:hAnsi="Arial"/>
          <w:color w:val="000000" w:themeColor="text1"/>
          <w:sz w:val="22"/>
          <w:szCs w:val="22"/>
          <w:lang w:eastAsia="en-US"/>
        </w:rPr>
        <w:t>1</w:t>
      </w:r>
      <w:r w:rsidR="002A538A">
        <w:rPr>
          <w:rFonts w:ascii="Arial" w:hAnsi="Arial"/>
          <w:color w:val="000000" w:themeColor="text1"/>
          <w:sz w:val="22"/>
          <w:szCs w:val="22"/>
          <w:lang w:eastAsia="en-US"/>
        </w:rPr>
        <w:t>. svibnja 2026. godine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Na temelju članka 107. Zakona o odgoju i obrazovanju u osnovnoj i srednjoj školi (Narodne novine br.  87/08, 86/09, 92/10, 105/10, 90/11, 05/12, 16/12,  86/12, 126/12, 94/13, 152/14, 07/17, 68/18, 98/19, 64/20, 151/22 i 156/23) i članaka 7. i 8. Pravilnika o načinu i postupku zapošljavanja Srednje škole dr. Antuna Barca Crikvenica, Srednja škola dr. Antuna Barca Crikvenica </w:t>
      </w:r>
      <w:r w:rsidR="00411514">
        <w:rPr>
          <w:rFonts w:ascii="Arial" w:hAnsi="Arial"/>
          <w:color w:val="000000" w:themeColor="text1"/>
          <w:sz w:val="22"/>
          <w:szCs w:val="22"/>
        </w:rPr>
        <w:t xml:space="preserve">dana </w:t>
      </w:r>
      <w:r w:rsidR="002A538A">
        <w:rPr>
          <w:rFonts w:ascii="Arial" w:hAnsi="Arial"/>
          <w:color w:val="000000" w:themeColor="text1"/>
          <w:sz w:val="22"/>
          <w:szCs w:val="22"/>
        </w:rPr>
        <w:t>1</w:t>
      </w:r>
      <w:r w:rsidR="002B0465">
        <w:rPr>
          <w:rFonts w:ascii="Arial" w:hAnsi="Arial"/>
          <w:color w:val="000000" w:themeColor="text1"/>
          <w:sz w:val="22"/>
          <w:szCs w:val="22"/>
        </w:rPr>
        <w:t>1</w:t>
      </w:r>
      <w:r w:rsidR="002A538A">
        <w:rPr>
          <w:rFonts w:ascii="Arial" w:hAnsi="Arial"/>
          <w:color w:val="000000" w:themeColor="text1"/>
          <w:sz w:val="22"/>
          <w:szCs w:val="22"/>
        </w:rPr>
        <w:t>. svibnja 2026.</w:t>
      </w:r>
      <w:r w:rsidR="00511D3D">
        <w:rPr>
          <w:rFonts w:ascii="Arial" w:hAnsi="Arial"/>
          <w:color w:val="000000" w:themeColor="text1"/>
          <w:sz w:val="22"/>
          <w:szCs w:val="22"/>
        </w:rPr>
        <w:t>. godine</w:t>
      </w:r>
      <w:r w:rsidR="00411514">
        <w:rPr>
          <w:rFonts w:ascii="Arial" w:hAnsi="Arial"/>
          <w:color w:val="000000" w:themeColor="text1"/>
          <w:sz w:val="22"/>
          <w:szCs w:val="22"/>
        </w:rPr>
        <w:t xml:space="preserve"> raspisuje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B96C24">
        <w:rPr>
          <w:rFonts w:ascii="Arial" w:hAnsi="Arial"/>
          <w:b/>
          <w:color w:val="000000" w:themeColor="text1"/>
          <w:sz w:val="22"/>
          <w:szCs w:val="22"/>
        </w:rPr>
        <w:t>N A T J E Č A J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za popunu radnog mjesta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numPr>
          <w:ilvl w:val="0"/>
          <w:numId w:val="10"/>
        </w:numPr>
        <w:overflowPunct w:val="0"/>
        <w:autoSpaceDE w:val="0"/>
        <w:spacing w:after="0"/>
        <w:jc w:val="both"/>
        <w:rPr>
          <w:rFonts w:ascii="Arial" w:hAnsi="Arial"/>
          <w:b/>
          <w:color w:val="000000" w:themeColor="text1"/>
        </w:rPr>
      </w:pPr>
      <w:r w:rsidRPr="00B96C24">
        <w:rPr>
          <w:rFonts w:ascii="Arial" w:hAnsi="Arial"/>
          <w:b/>
          <w:color w:val="000000" w:themeColor="text1"/>
        </w:rPr>
        <w:t>Nastavnik/</w:t>
      </w:r>
      <w:proofErr w:type="spellStart"/>
      <w:r w:rsidRPr="00B96C24">
        <w:rPr>
          <w:rFonts w:ascii="Arial" w:hAnsi="Arial"/>
          <w:b/>
          <w:color w:val="000000" w:themeColor="text1"/>
        </w:rPr>
        <w:t>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</w:t>
      </w:r>
      <w:r w:rsidR="002A538A">
        <w:rPr>
          <w:rFonts w:ascii="Arial" w:hAnsi="Arial"/>
          <w:b/>
          <w:color w:val="000000" w:themeColor="text1"/>
        </w:rPr>
        <w:t>hrvatskog jezika</w:t>
      </w:r>
      <w:r w:rsidRPr="00B96C24">
        <w:rPr>
          <w:rFonts w:ascii="Arial" w:hAnsi="Arial"/>
          <w:b/>
          <w:color w:val="000000" w:themeColor="text1"/>
        </w:rPr>
        <w:t xml:space="preserve"> – 1 izvršitelj/</w:t>
      </w:r>
      <w:proofErr w:type="spellStart"/>
      <w:r w:rsidRPr="00B96C24">
        <w:rPr>
          <w:rFonts w:ascii="Arial" w:hAnsi="Arial"/>
          <w:b/>
          <w:color w:val="000000" w:themeColor="text1"/>
        </w:rPr>
        <w:t>ica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na </w:t>
      </w:r>
      <w:r>
        <w:rPr>
          <w:rFonts w:ascii="Arial" w:hAnsi="Arial"/>
          <w:b/>
          <w:color w:val="000000" w:themeColor="text1"/>
        </w:rPr>
        <w:t>ne</w:t>
      </w:r>
      <w:r w:rsidRPr="00B96C24">
        <w:rPr>
          <w:rFonts w:ascii="Arial" w:hAnsi="Arial"/>
          <w:b/>
          <w:color w:val="000000" w:themeColor="text1"/>
        </w:rPr>
        <w:t xml:space="preserve">određeno </w:t>
      </w:r>
      <w:r w:rsidR="002A538A">
        <w:rPr>
          <w:rFonts w:ascii="Arial" w:hAnsi="Arial"/>
          <w:b/>
          <w:color w:val="000000" w:themeColor="text1"/>
        </w:rPr>
        <w:t>puno</w:t>
      </w:r>
      <w:r w:rsidRPr="00B96C24">
        <w:rPr>
          <w:rFonts w:ascii="Arial" w:hAnsi="Arial"/>
          <w:b/>
          <w:color w:val="000000" w:themeColor="text1"/>
        </w:rPr>
        <w:t xml:space="preserve"> rad</w:t>
      </w:r>
      <w:r>
        <w:rPr>
          <w:rFonts w:ascii="Arial" w:hAnsi="Arial"/>
          <w:b/>
          <w:color w:val="000000" w:themeColor="text1"/>
        </w:rPr>
        <w:t>n</w:t>
      </w:r>
      <w:r w:rsidRPr="00B96C24">
        <w:rPr>
          <w:rFonts w:ascii="Arial" w:hAnsi="Arial"/>
          <w:b/>
          <w:color w:val="000000" w:themeColor="text1"/>
        </w:rPr>
        <w:t>o vrijeme (</w:t>
      </w:r>
      <w:r w:rsidR="002A538A">
        <w:rPr>
          <w:rFonts w:ascii="Arial" w:hAnsi="Arial"/>
          <w:b/>
          <w:color w:val="000000" w:themeColor="text1"/>
        </w:rPr>
        <w:t>20</w:t>
      </w:r>
      <w:r w:rsidR="00411514">
        <w:rPr>
          <w:rFonts w:ascii="Arial" w:hAnsi="Arial"/>
          <w:b/>
          <w:color w:val="000000" w:themeColor="text1"/>
        </w:rPr>
        <w:t xml:space="preserve"> sati</w:t>
      </w:r>
      <w:r>
        <w:rPr>
          <w:rFonts w:ascii="Arial" w:hAnsi="Arial"/>
          <w:b/>
          <w:color w:val="000000" w:themeColor="text1"/>
        </w:rPr>
        <w:t xml:space="preserve"> </w:t>
      </w:r>
      <w:r w:rsidRPr="00B96C24">
        <w:rPr>
          <w:rFonts w:ascii="Arial" w:hAnsi="Arial"/>
          <w:b/>
          <w:color w:val="000000" w:themeColor="text1"/>
        </w:rPr>
        <w:t>nastave tjedno</w:t>
      </w:r>
      <w:r>
        <w:rPr>
          <w:rFonts w:ascii="Arial" w:hAnsi="Arial"/>
          <w:b/>
          <w:color w:val="000000" w:themeColor="text1"/>
        </w:rPr>
        <w:t xml:space="preserve"> odnosno </w:t>
      </w:r>
      <w:r w:rsidR="002A538A">
        <w:rPr>
          <w:rFonts w:ascii="Arial" w:hAnsi="Arial"/>
          <w:b/>
          <w:color w:val="000000" w:themeColor="text1"/>
        </w:rPr>
        <w:t>40 sati rada tjedno</w:t>
      </w:r>
      <w:r w:rsidRPr="00B96C24">
        <w:rPr>
          <w:rFonts w:ascii="Arial" w:hAnsi="Arial"/>
          <w:b/>
          <w:color w:val="000000" w:themeColor="text1"/>
        </w:rPr>
        <w:t>)</w:t>
      </w:r>
    </w:p>
    <w:p w:rsidR="00A16E0C" w:rsidRPr="00B96C24" w:rsidRDefault="00A16E0C" w:rsidP="00A16E0C">
      <w:pPr>
        <w:spacing w:line="240" w:lineRule="auto"/>
        <w:ind w:left="60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B96C24">
        <w:rPr>
          <w:rFonts w:ascii="Arial" w:hAnsi="Arial"/>
          <w:b/>
          <w:color w:val="auto"/>
          <w:sz w:val="22"/>
          <w:szCs w:val="22"/>
        </w:rPr>
        <w:t xml:space="preserve">Mjesto rada: </w:t>
      </w:r>
      <w:r w:rsidRPr="00B96C24">
        <w:rPr>
          <w:rFonts w:ascii="Arial" w:hAnsi="Arial"/>
          <w:bCs/>
          <w:color w:val="auto"/>
          <w:sz w:val="22"/>
          <w:szCs w:val="22"/>
        </w:rPr>
        <w:t>Srednja škola dr. Antuna Barca Crikvenica, Zidarska 4, 51260 Crikvenica</w:t>
      </w: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962FF1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b/>
          <w:sz w:val="22"/>
          <w:szCs w:val="22"/>
        </w:rPr>
        <w:t>Uvjeti za zasnivanje radnog odnosa:</w:t>
      </w:r>
      <w:r w:rsidR="00882519">
        <w:rPr>
          <w:sz w:val="22"/>
          <w:szCs w:val="22"/>
        </w:rPr>
        <w:t xml:space="preserve"> </w:t>
      </w:r>
    </w:p>
    <w:p w:rsidR="00A16E0C" w:rsidRPr="00882519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Uz opće uvjete za zasnivanje radnog odnosa, sukladno općim propisima o radu, kandidati moraju ispunjavati i posebne uvjete iz članka 105. Zakona o odgoju i obrazovanju u osnovnoj i srednjoj školi (Narodne novine br.  87/08, 86/09, 92/10, 105/10, 90/11, 05/12, 16/12,  86/12, 126/12, 94/13, 152/14, 07/17, 68/18, 98/19, 64/20, 151/22 i 156/23 – dalje u tekstu: Zakon o odgoju i obrazovanju) i Pravilnika o stručnoj spremi i pedagoško - psihološkom obrazovanju nastavnika u srednjem školstvu (Narodne novine br. 01/96 i 80/99):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poznavanje hrvatskog jezika i latiničnog pisama u mjeri koja omogućava izvođenje 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odgovarajuća vrsta i razina obrazovanja kojom su osobe stručno osposobljene za obavljanje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poslove nastavnika predmetne nastave u srednjoj školi može obavljati osoba koja je završila sveučilišni diplomski studij odgovarajuće vrste ili stručni diplomski studij odgovarajuće vrste i ima potrebne pedagoške kompetencije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razina obrazovanja: VSS</w:t>
      </w:r>
    </w:p>
    <w:p w:rsidR="002A538A" w:rsidRPr="009A6261" w:rsidRDefault="00A16E0C" w:rsidP="009A6261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 xml:space="preserve">vrsta obrazovanja: </w:t>
      </w:r>
      <w:r w:rsidR="002A538A" w:rsidRPr="009A6261">
        <w:rPr>
          <w:rFonts w:ascii="Arial" w:hAnsi="Arial" w:cs="Arial"/>
        </w:rPr>
        <w:t>prof. hrvatskog jezika književnosti</w:t>
      </w:r>
      <w:r w:rsidR="009A6261">
        <w:rPr>
          <w:rFonts w:ascii="Arial" w:hAnsi="Arial" w:cs="Arial"/>
        </w:rPr>
        <w:t xml:space="preserve">, </w:t>
      </w:r>
      <w:r w:rsidR="002A538A" w:rsidRPr="009A6261">
        <w:rPr>
          <w:rFonts w:ascii="Arial" w:hAnsi="Arial" w:cs="Arial"/>
        </w:rPr>
        <w:t>prof. jugoslavenskih jezika i književnosti koji je diplomirao do 1991. godine i čiji je temeljni studij hrvatski jezik i književnost</w:t>
      </w:r>
      <w:r w:rsidR="009A6261">
        <w:rPr>
          <w:rFonts w:ascii="Arial" w:hAnsi="Arial" w:cs="Arial"/>
        </w:rPr>
        <w:t xml:space="preserve">, </w:t>
      </w:r>
      <w:r w:rsidR="002A538A" w:rsidRPr="009A6261">
        <w:rPr>
          <w:rFonts w:ascii="Arial" w:hAnsi="Arial" w:cs="Arial"/>
        </w:rPr>
        <w:t>dipl. kroatolog</w:t>
      </w:r>
      <w:r w:rsidR="009A6261">
        <w:rPr>
          <w:rFonts w:ascii="Arial" w:hAnsi="Arial" w:cs="Arial"/>
        </w:rPr>
        <w:t xml:space="preserve">, </w:t>
      </w:r>
      <w:r w:rsidR="002A538A" w:rsidRPr="009A6261">
        <w:rPr>
          <w:rFonts w:ascii="Arial" w:hAnsi="Arial" w:cs="Arial"/>
        </w:rPr>
        <w:t>prof. hrvatske kulture</w:t>
      </w:r>
      <w:r w:rsidR="009A6261">
        <w:rPr>
          <w:rFonts w:ascii="Arial" w:hAnsi="Arial" w:cs="Arial"/>
        </w:rPr>
        <w:t xml:space="preserve">, </w:t>
      </w:r>
      <w:r w:rsidR="002A538A" w:rsidRPr="009A6261">
        <w:rPr>
          <w:rFonts w:ascii="Arial" w:hAnsi="Arial" w:cs="Arial"/>
        </w:rPr>
        <w:t xml:space="preserve">dipl. </w:t>
      </w:r>
      <w:proofErr w:type="spellStart"/>
      <w:r w:rsidR="002A538A" w:rsidRPr="009A6261">
        <w:rPr>
          <w:rFonts w:ascii="Arial" w:hAnsi="Arial" w:cs="Arial"/>
        </w:rPr>
        <w:t>komparatist</w:t>
      </w:r>
      <w:proofErr w:type="spellEnd"/>
      <w:r w:rsidR="002A538A" w:rsidRPr="009A6261">
        <w:rPr>
          <w:rFonts w:ascii="Arial" w:hAnsi="Arial" w:cs="Arial"/>
        </w:rPr>
        <w:t xml:space="preserve"> književnosti (ili prof. komparativne književnosti) pod uvjetom da ima položen razlikovni ispit iz hrvatskog jezika na Filozofskom fakultetu u Zagrebu</w:t>
      </w:r>
      <w:r w:rsidR="009A6261">
        <w:rPr>
          <w:rFonts w:ascii="Arial" w:hAnsi="Arial" w:cs="Arial"/>
        </w:rPr>
        <w:t xml:space="preserve">, </w:t>
      </w:r>
      <w:r w:rsidR="002A538A" w:rsidRPr="009A6261">
        <w:rPr>
          <w:rFonts w:ascii="Arial" w:hAnsi="Arial" w:cs="Arial"/>
        </w:rPr>
        <w:t>prof. jugoslavenskih jezika i književnosti sa smjerom animacija kulture diplomirao na Pedagoškom fakultetu u Rijeci do 1991. godine pod uvjetom da ima položen razlikovni ispit iz hrvatskog jezika na tom fakultetu</w:t>
      </w:r>
    </w:p>
    <w:p w:rsidR="002A538A" w:rsidRPr="009A6261" w:rsidRDefault="002A538A" w:rsidP="002A538A">
      <w:pPr>
        <w:overflowPunct w:val="0"/>
        <w:autoSpaceDE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A538A" w:rsidRPr="002A538A" w:rsidRDefault="002A538A" w:rsidP="002A538A">
      <w:pPr>
        <w:overflowPunct w:val="0"/>
        <w:autoSpaceDE w:val="0"/>
        <w:jc w:val="both"/>
        <w:rPr>
          <w:rFonts w:ascii="Arial" w:hAnsi="Arial"/>
          <w:color w:val="000000" w:themeColor="text1"/>
        </w:rPr>
      </w:pPr>
    </w:p>
    <w:p w:rsidR="00A16E0C" w:rsidRPr="00B96C24" w:rsidRDefault="00A16E0C" w:rsidP="00A16E0C">
      <w:pPr>
        <w:pStyle w:val="Odlomakpopisa"/>
        <w:spacing w:after="0"/>
        <w:ind w:left="0"/>
        <w:rPr>
          <w:rFonts w:ascii="Arial" w:hAnsi="Arial" w:cs="Arial"/>
          <w:b/>
          <w:bCs/>
          <w:color w:val="000000" w:themeColor="text1"/>
        </w:rPr>
      </w:pPr>
    </w:p>
    <w:p w:rsidR="00962FF1" w:rsidRDefault="00882519" w:rsidP="00A16E0C">
      <w:pPr>
        <w:pStyle w:val="Odlomakpopisa"/>
        <w:spacing w:after="0"/>
        <w:ind w:left="0"/>
        <w:rPr>
          <w:rFonts w:ascii="Arial" w:hAnsi="Arial" w:cs="Arial"/>
          <w:color w:val="000000" w:themeColor="text1"/>
        </w:rPr>
      </w:pPr>
      <w:r w:rsidRPr="00882519">
        <w:rPr>
          <w:rFonts w:ascii="Arial" w:hAnsi="Arial" w:cs="Arial"/>
          <w:b/>
          <w:color w:val="000000" w:themeColor="text1"/>
        </w:rPr>
        <w:t>Zapreke za zasnivanje radnog odnosa:</w:t>
      </w:r>
      <w:r>
        <w:rPr>
          <w:rFonts w:ascii="Arial" w:hAnsi="Arial" w:cs="Arial"/>
          <w:color w:val="000000" w:themeColor="text1"/>
        </w:rPr>
        <w:t xml:space="preserve"> </w:t>
      </w:r>
    </w:p>
    <w:p w:rsidR="00A16E0C" w:rsidRPr="00B96C24" w:rsidRDefault="00A16E0C" w:rsidP="00A16E0C">
      <w:pPr>
        <w:pStyle w:val="Odlomakpopisa"/>
        <w:spacing w:after="0"/>
        <w:ind w:left="0"/>
        <w:rPr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(Narodne novine br. 110/97., 27/98. – ispravak, 50/00. – Odluka Ustavnog suda Republike Hrvatske, 129/00., 51/01., 111/03., 190/03. – Odluka </w:t>
      </w:r>
      <w:r w:rsidRPr="00B96C24">
        <w:rPr>
          <w:rFonts w:ascii="Arial" w:hAnsi="Arial" w:cs="Arial"/>
          <w:color w:val="000000"/>
        </w:rPr>
        <w:t>Ustavnog suda Republike Hrvatske, 105/04., 84/05. – ispravak, 71/06., 110/07., 152/08. i 57/11.).</w:t>
      </w:r>
      <w:r w:rsidRPr="00B96C24">
        <w:rPr>
          <w:rFonts w:ascii="Arial" w:hAnsi="Arial" w:cs="Arial"/>
          <w:color w:val="000000"/>
        </w:rPr>
        <w:br/>
      </w:r>
      <w:r w:rsidRPr="00B96C24">
        <w:rPr>
          <w:rFonts w:ascii="Arial" w:hAnsi="Arial" w:cs="Arial"/>
          <w:color w:val="000000" w:themeColor="text1"/>
        </w:rPr>
        <w:t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 i 144/12.).</w:t>
      </w:r>
      <w:r w:rsidRPr="00B96C24">
        <w:rPr>
          <w:rFonts w:ascii="Arial" w:hAnsi="Arial" w:cs="Arial"/>
          <w:color w:val="000000" w:themeColor="text1"/>
        </w:rPr>
        <w:br/>
        <w:t>Radni odnos u školskoj ustanovi ne može zasnovati ni osoba protiv koje se vodi kazneni postupak za neko od kaznenih djela navedenih u stavku 1. i stavku 2. članka 106. Zakona o odgoju i obrazovanju u osnovnoj i srednjoj školi.</w:t>
      </w:r>
      <w:r w:rsidRPr="00B96C24">
        <w:rPr>
          <w:rFonts w:ascii="Arial" w:hAnsi="Arial" w:cs="Arial"/>
          <w:color w:val="000000" w:themeColor="text1"/>
        </w:rPr>
        <w:br/>
      </w:r>
    </w:p>
    <w:p w:rsidR="00962FF1" w:rsidRPr="00962FF1" w:rsidRDefault="00962FF1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FF1">
        <w:rPr>
          <w:rFonts w:ascii="Arial" w:hAnsi="Arial" w:cs="Arial"/>
          <w:b/>
          <w:color w:val="000000" w:themeColor="text1"/>
          <w:sz w:val="22"/>
          <w:szCs w:val="22"/>
        </w:rPr>
        <w:t>Prijava na natječaj i potrebna dokumentacija:</w:t>
      </w:r>
    </w:p>
    <w:p w:rsidR="006629D3" w:rsidRPr="00B96C24" w:rsidRDefault="00A16E0C" w:rsidP="006629D3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Pravo na podnošenje prijave imaju ravnopravno osobe oba spola</w:t>
      </w:r>
      <w:r w:rsidR="00882519">
        <w:rPr>
          <w:rFonts w:ascii="Arial" w:hAnsi="Arial" w:cs="Arial"/>
          <w:color w:val="000000" w:themeColor="text1"/>
          <w:sz w:val="22"/>
          <w:szCs w:val="22"/>
        </w:rPr>
        <w:t xml:space="preserve"> sukladno članku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13. Zakona o ravnopravnosti spolova (Narodne novine br. 82/08 i 69/17)</w:t>
      </w:r>
      <w:r w:rsidR="006629D3" w:rsidRPr="00662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9D3" w:rsidRPr="00B96C24">
        <w:rPr>
          <w:rFonts w:ascii="Arial" w:hAnsi="Arial" w:cs="Arial"/>
          <w:color w:val="000000" w:themeColor="text1"/>
          <w:sz w:val="22"/>
          <w:szCs w:val="22"/>
        </w:rPr>
        <w:t xml:space="preserve">Izrazi koji se koriste u natječaju, a imaju rodno značenje koriste se neutralno i odnose se jednako na muške i na ženske osobe.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 prijavi na natječaj kandidati navode osobno ime i prezime, adresu stanovanja te adresu elektroničke pošte, odnosno broj telefona putem kojeg će biti obavješteni o datumu i vremenu postupka vrednovanja i naziv radnog mjesta na koje se prijavljuju. Prijavu je potrebno vlastoručno potpisati.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Uz vlastoručno potpisanu pisanu prijavu kandidati su dužni priložiti: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životopis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diploma odnosno dokaz o stečenoj stručnoj spremi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državljanstvu 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uvjerenje da nije pod istragom i da se protiv kandidata ne vodi kazneni postupak u pogledu zapreka za zasnivanje radnog odnosa iz članka 106. Zakona o odgoju i obrazovanju u osnovnoj i srednjoj školi - ne starije od dana raspisivanja natječaja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dokaz o završenom pedagoško-psihološko-didaktičko-metodičkom obrazovanju (ako je primjenjivo).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Prilozi odnosno isprave se prilažu u neovjerenoj preslici i ne vraćaju se kandidatu nakon završetka natječajnog postupka, a prije izbora kandidat je dužan predočiti izvornik.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Kandidatom prijavljenim na natječaj smatra se samo osoba koja ispunjava formalne uvjete iz natječaja te koja podnese vlastoručno potpisanu, pravodobnu i potpunu prijavu.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Nepotpune i nepravovremene prijave neće se razmatrati.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ne ispunjava formalne uvjete iz natječaja i ne podnese vlastoručno potpisanu, pravodobnu i potpunu prijavu ne smatra se kandidatom prijavljenim na natječaj i ne obavještava se o razlozima zašto se ne smatra  kandidatom natječaja.</w:t>
      </w:r>
    </w:p>
    <w:p w:rsidR="00962FF1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je stekla inozemnu obrazovnu kvalifikaciju u inozemstvu dužna je u prijavi na natječaj za radno mjesto koje se nalazi na popisu reguliranih profesija u sustavu odgoja i obrazovanja priložiti rješenje Ministarstva znanosti, obrazovanja i mladih o priznavanju inozemne stručne kvalifikacije kojim se ostvaruje pravo na pristup i obavljanje regulirane profesije sukladno Zakonu o reguliranim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profesijama i priznavanju inozemnih stručnih kvalifikacija (Narodne novine br. 82/15, 70/19, 47/20 i 123/23) odnosno mišljenje o inozemnoj obrazovnoj kvalifikaciji u skladu s  Zakonom o priznavanju i vrednovanju inozemnih obrazovnih kvalifikacija (Narodne novine br. 69/22), ako se radi o radnom mjestu koje nije na popisu reguliranih profesija u sustavu odgoja i obrazovanja.  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102. Zakona o hrvatskim braniteljima iz Domovinskog rata i članovima njihovih obitelji (Narodne novine br.121/17, 98/19, 84/21 i 156/23) dužna je u prijavi na natječaj pozvati se na to pravo i uz prijavu na natječaj dužna je priložiti sve dokaze o ispunjavanju uvjeta iz natječaja te ovisno o kategoriji u koju ulazi sve potrebne dokaze (članak 103. st. 1.Zakona) dostupne na poveznici Ministarstva hrvatskih branitelja</w:t>
      </w:r>
      <w:r w:rsidRPr="00B96C24">
        <w:rPr>
          <w:rFonts w:ascii="Arial" w:hAnsi="Arial" w:cs="Arial"/>
          <w:color w:val="222222"/>
          <w:sz w:val="22"/>
          <w:szCs w:val="22"/>
        </w:rPr>
        <w:t>:</w:t>
      </w:r>
    </w:p>
    <w:p w:rsidR="00962FF1" w:rsidRPr="00B96C24" w:rsidRDefault="004818B8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  <w:hyperlink r:id="rId8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</w:p>
    <w:p w:rsidR="00962FF1" w:rsidRPr="00B96C24" w:rsidRDefault="00962FF1" w:rsidP="00962FF1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 Zakona o civilnim stradalnicima iz Domovinskog rata (Narodne novine br. 84/21) dužna je u prijavi na natječaj pozvati se na to pravo i uz prijavu na natječaj dužna je priložiti sve dokaze o ispunjavanju uvjeta iz natječaja te priložiti dokaze o ispunjavanju uvjeta za ostvarivanje prava prednosti pri zapošljavanju (članak 49. st. 1. Zakona) dostupne na poveznici Ministarstva hrvatskih branitelja:</w:t>
      </w:r>
    </w:p>
    <w:p w:rsidR="00962FF1" w:rsidRPr="00B96C24" w:rsidRDefault="004818B8" w:rsidP="00962FF1">
      <w:pPr>
        <w:shd w:val="clear" w:color="auto" w:fill="FFFFFF"/>
        <w:spacing w:line="240" w:lineRule="auto"/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0563C1"/>
          <w:sz w:val="22"/>
          <w:szCs w:val="22"/>
          <w:u w:val="single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sa člankom 9. Zakona o profesionalnoj rehabilitaciji i zapošljavanju osoba s invaliditetom (Narodne novine br. 157/13, 152/14, 39/18 i 32/20) dužna je u prijavi na natječaj pozvati se na to pravo i priložiti pored dokaza o ispunjavanju traženih uvjeta i dokaz o invaliditetu – javnu ispravu o invaliditetu na temelju koje se osoba može upisati u očevidnik zaposlenih osoba s invaliditetom te dokaz iz kojeg je vidljivo na koji je način prestao radni odnos kod posljednjeg poslodavca.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48.f  Zakona o zaštiti vojnih i civilnih invalida rata (Narodne novine br. 33/92, 57/92, 77/92, 27/93, 58/93, 02/94, 76/94, 108/95, 108/96, 82/01, 103/03, 148/13 i 98/19) dužna je u prijavi na natječaj pozvati se na to pravo i priložiti sve dokaze o ispunjavanju traženih uvjeta te potvrdu o statusu vojnog/civilnog invalida rata, dokaz iz kojeg je vidljivo na koji je način prestao radni odnos kod posljednjeg poslodavca i potvrdu o nezaposlenosti Hrvatskog zavoda za zapošljavanje izdanom u vrijeme trajanja ovog natječaja.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Osobe koje se pozivanju na pravo prednosti pri zapošljavanju imaju prednost u odnosu na ostale kandidate samo pod jednakim uvjetima.</w:t>
      </w:r>
    </w:p>
    <w:p w:rsidR="00962FF1" w:rsidRPr="00B96C24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4BF8" w:rsidRDefault="007F4BF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Vrednovanje kandidata</w:t>
      </w:r>
      <w:r w:rsidR="00E01B83" w:rsidRPr="00E01B8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Kandidati koji su pravodobno dostavili vlastoručno potpisanu i potpunu prijavu sa svim prilozima i ispunjavaju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formalne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uvjete natječaja dužni su pristupiti postupku vrednovanja prema odredbama Pravilnika o načinu i postupku zapošljavanja u Srednjoj školi dr. Antuna Barca Crikvenica</w:t>
      </w:r>
      <w:r w:rsidRPr="00B96C24">
        <w:rPr>
          <w:rFonts w:ascii="Arial" w:hAnsi="Arial" w:cs="Arial"/>
          <w:sz w:val="22"/>
          <w:szCs w:val="22"/>
        </w:rPr>
        <w:t>:</w:t>
      </w:r>
    </w:p>
    <w:p w:rsidR="003B7938" w:rsidRDefault="004818B8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https://ss-abarca-crikvenica.skole.hr/wp-content/uploads/sites/579/2024/09/Pravilnik_o_nacinu_i_postupku_zaposljavanja_procisceni_tekst.pdf</w:t>
        </w:r>
      </w:hyperlink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3B7938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sz w:val="22"/>
          <w:szCs w:val="22"/>
        </w:rPr>
        <w:t xml:space="preserve">Područje provjere odnosno vrednovanja kandidata, vrijeme i mjesto održavanja testiranja, pravni izvori za pripremu kandidata za postupak vrednovanja (testiranje i razgovor-intervju) te rezultati natječaja objavit će se na mrežnoj stranici Škole: </w:t>
      </w:r>
      <w:hyperlink r:id="rId11" w:history="1">
        <w:r w:rsidR="003128FB" w:rsidRPr="00270A36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</w:p>
    <w:p w:rsidR="003B7938" w:rsidRDefault="003B793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Rok za podnošenje 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prijave i način dostave prijava</w:t>
      </w: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96C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Natječaj je objavljen na mrežnoj stranici i oglasnoj ploči Hrvatskog zavoda za zapošljavanje i mrežnoj stranici i oglasnoj ploči Škole dana </w:t>
      </w:r>
      <w:r w:rsidR="003128F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11. svibnja 2026.</w:t>
      </w:r>
      <w:r w:rsidR="007137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godine</w:t>
      </w:r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 traje do </w:t>
      </w:r>
      <w:r w:rsidR="003128F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19. svibnja 2026. godine.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Prijave na natječaj s potrebnim dokumentima o ispunjavanju uvjeta dostaviti u roku od 8 dana od dana objavljivanja natječaja isključivo neposredno ili poštom preporučenom pošiljkom na adresu: Srednja škola dr. Antuna Barca Crikvenica, Zidarska 4, 51260 Crikvenica, s naznakom  „Za natječaj  - nastavnik/</w:t>
      </w:r>
      <w:proofErr w:type="spellStart"/>
      <w:r w:rsidRPr="00B96C24">
        <w:rPr>
          <w:rFonts w:ascii="Arial" w:hAnsi="Arial" w:cs="Arial"/>
          <w:color w:val="000000" w:themeColor="text1"/>
          <w:sz w:val="22"/>
          <w:szCs w:val="22"/>
        </w:rPr>
        <w:t>ca</w:t>
      </w:r>
      <w:proofErr w:type="spellEnd"/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28FB">
        <w:rPr>
          <w:rFonts w:ascii="Arial" w:hAnsi="Arial" w:cs="Arial"/>
          <w:color w:val="000000" w:themeColor="text1"/>
          <w:sz w:val="22"/>
          <w:szCs w:val="22"/>
        </w:rPr>
        <w:t>hrvatskog jezika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“. Prijave upućene elektroničkom poštom neće se uvažavati.</w:t>
      </w: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Obavijest o rezultatima natječaja:</w:t>
      </w:r>
    </w:p>
    <w:p w:rsidR="00A16E0C" w:rsidRPr="005B279E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Obavijest o rezultatu natječajnog postupka s imenom i prezimenom odabranog kandidata, objavit će se na mrežnoj stranici škole</w:t>
      </w:r>
      <w:r w:rsidR="005B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  <w:r w:rsidR="005B279E">
        <w:rPr>
          <w:rFonts w:ascii="Arial" w:hAnsi="Arial" w:cs="Arial"/>
          <w:sz w:val="22"/>
          <w:szCs w:val="22"/>
        </w:rPr>
        <w:t xml:space="preserve">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sukladno članku 26. Pravilnika o načinu i postupku zapošljavanja, najkasnije u roku od 15 dana od potpisa ugovora o radu s izabranim kandidatom odnosno donošenja odluke o neizboru prema članku 11. stavku 4. Pravilnika o načinu i postupku zapošljavanja te će se objavom rezultata natječaja smatrati da su svi kandidati obaviješteni i neće biti pojedinačno pisano obavještavani.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Zaštita osobnih podataka: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Prijavom na natječaj kandidati su suglasni s javnom objavom osobnih podataka (imena i prezimena) na mrežnim stranicama škole, u svrhu obavještavanja o rezultatima natječaja.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Ravnateljica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Ana Tomić Njegovan, prof.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:rsidR="00A16E0C" w:rsidRPr="00B96C24" w:rsidRDefault="00A16E0C" w:rsidP="00A16E0C">
      <w:pPr>
        <w:tabs>
          <w:tab w:val="left" w:pos="5669"/>
        </w:tabs>
        <w:spacing w:line="240" w:lineRule="auto"/>
        <w:rPr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:rsidR="0003190B" w:rsidRPr="00A87BAD" w:rsidRDefault="0003190B" w:rsidP="004534A4">
      <w:pPr>
        <w:tabs>
          <w:tab w:val="left" w:pos="5669"/>
        </w:tabs>
        <w:rPr>
          <w:color w:val="000000" w:themeColor="text1"/>
          <w:sz w:val="22"/>
          <w:szCs w:val="22"/>
        </w:rPr>
      </w:pPr>
    </w:p>
    <w:sectPr w:rsidR="0003190B" w:rsidRPr="00A87BAD">
      <w:headerReference w:type="default" r:id="rId13"/>
      <w:footerReference w:type="default" r:id="rId14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8B8" w:rsidRDefault="004818B8">
      <w:pPr>
        <w:spacing w:line="240" w:lineRule="auto"/>
      </w:pPr>
      <w:r>
        <w:separator/>
      </w:r>
    </w:p>
  </w:endnote>
  <w:endnote w:type="continuationSeparator" w:id="0">
    <w:p w:rsidR="004818B8" w:rsidRDefault="00481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8B8" w:rsidRDefault="004818B8">
      <w:pPr>
        <w:spacing w:line="240" w:lineRule="auto"/>
      </w:pPr>
      <w:r>
        <w:separator/>
      </w:r>
    </w:p>
  </w:footnote>
  <w:footnote w:type="continuationSeparator" w:id="0">
    <w:p w:rsidR="004818B8" w:rsidRDefault="00481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15A33BBC"/>
    <w:multiLevelType w:val="hybridMultilevel"/>
    <w:tmpl w:val="F5BEF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8E307B"/>
    <w:multiLevelType w:val="multilevel"/>
    <w:tmpl w:val="3C0606CE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7" w15:restartNumberingAfterBreak="0">
    <w:nsid w:val="512E2232"/>
    <w:multiLevelType w:val="multilevel"/>
    <w:tmpl w:val="40CE76AE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8" w15:restartNumberingAfterBreak="0">
    <w:nsid w:val="51311658"/>
    <w:multiLevelType w:val="multilevel"/>
    <w:tmpl w:val="BF52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339B2"/>
    <w:multiLevelType w:val="hybridMultilevel"/>
    <w:tmpl w:val="4A007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0"/>
  </w:num>
  <w:num w:numId="5">
    <w:abstractNumId w:val="4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045EA0"/>
    <w:rsid w:val="000A3602"/>
    <w:rsid w:val="001059D8"/>
    <w:rsid w:val="001B4FD8"/>
    <w:rsid w:val="001C401E"/>
    <w:rsid w:val="001D0498"/>
    <w:rsid w:val="00215926"/>
    <w:rsid w:val="002620B5"/>
    <w:rsid w:val="00293A4D"/>
    <w:rsid w:val="002A538A"/>
    <w:rsid w:val="002B0465"/>
    <w:rsid w:val="002E43AE"/>
    <w:rsid w:val="003128FB"/>
    <w:rsid w:val="003B7938"/>
    <w:rsid w:val="003B7E44"/>
    <w:rsid w:val="003E4B27"/>
    <w:rsid w:val="00411514"/>
    <w:rsid w:val="004534A4"/>
    <w:rsid w:val="004818B8"/>
    <w:rsid w:val="00511D3D"/>
    <w:rsid w:val="005B279E"/>
    <w:rsid w:val="005D5A98"/>
    <w:rsid w:val="00631C32"/>
    <w:rsid w:val="0063603E"/>
    <w:rsid w:val="00660C8F"/>
    <w:rsid w:val="006629D3"/>
    <w:rsid w:val="00713720"/>
    <w:rsid w:val="007C5966"/>
    <w:rsid w:val="007F4BF8"/>
    <w:rsid w:val="00806442"/>
    <w:rsid w:val="00826EC6"/>
    <w:rsid w:val="00843486"/>
    <w:rsid w:val="00882519"/>
    <w:rsid w:val="00962FF1"/>
    <w:rsid w:val="009A6261"/>
    <w:rsid w:val="009D385A"/>
    <w:rsid w:val="00A16E0C"/>
    <w:rsid w:val="00A87BAD"/>
    <w:rsid w:val="00AF486B"/>
    <w:rsid w:val="00B302C8"/>
    <w:rsid w:val="00B82FF4"/>
    <w:rsid w:val="00B87EF4"/>
    <w:rsid w:val="00BA74FD"/>
    <w:rsid w:val="00DB3235"/>
    <w:rsid w:val="00DF2BA8"/>
    <w:rsid w:val="00E01B83"/>
    <w:rsid w:val="00E41519"/>
    <w:rsid w:val="00E4166F"/>
    <w:rsid w:val="00E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DDB9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styleId="Hiperveza">
    <w:name w:val="Hyperlink"/>
    <w:basedOn w:val="Zadanifontodlomka"/>
    <w:rsid w:val="00A16E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rsid w:val="001B4FD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FD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662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6629D3"/>
    <w:rPr>
      <w:rFonts w:ascii="Segoe UI" w:eastAsia="Roboto" w:hAnsi="Segoe UI" w:cs="Segoe UI"/>
      <w:color w:val="252E4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s-abarca-crikvenica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barca-crikvenica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-abarca-crikvenica.skole.hr/wp-content/uploads/sites/579/2024/09/Pravilnik_o_nacinu_i_postupku_zaposljavanja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235</TotalTime>
  <Pages>4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8</cp:revision>
  <cp:lastPrinted>2026-05-11T12:31:00Z</cp:lastPrinted>
  <dcterms:created xsi:type="dcterms:W3CDTF">2024-11-21T12:09:00Z</dcterms:created>
  <dcterms:modified xsi:type="dcterms:W3CDTF">2026-05-11T12:56:00Z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